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72" w:type="dxa"/>
        <w:tblLayout w:type="fixed"/>
        <w:tblCellMar>
          <w:left w:w="70" w:type="dxa"/>
          <w:right w:w="70" w:type="dxa"/>
        </w:tblCellMar>
        <w:tblLook w:val="0000" w:firstRow="0" w:lastRow="0" w:firstColumn="0" w:lastColumn="0" w:noHBand="0" w:noVBand="0"/>
      </w:tblPr>
      <w:tblGrid>
        <w:gridCol w:w="532"/>
        <w:gridCol w:w="6556"/>
        <w:gridCol w:w="2410"/>
      </w:tblGrid>
      <w:tr w:rsidR="00953C30" w:rsidRPr="008150A5" w:rsidTr="009D4D02">
        <w:trPr>
          <w:cantSplit/>
        </w:trPr>
        <w:tc>
          <w:tcPr>
            <w:tcW w:w="532" w:type="dxa"/>
          </w:tcPr>
          <w:p w:rsidR="00953C30" w:rsidRPr="004C3410" w:rsidRDefault="00953C30" w:rsidP="00D73C97">
            <w:pPr>
              <w:pStyle w:val="Titel"/>
            </w:pPr>
          </w:p>
        </w:tc>
        <w:tc>
          <w:tcPr>
            <w:tcW w:w="6556" w:type="dxa"/>
            <w:tcBorders>
              <w:bottom w:val="single" w:sz="24" w:space="0" w:color="auto"/>
            </w:tcBorders>
            <w:vAlign w:val="bottom"/>
          </w:tcPr>
          <w:p w:rsidR="00953C30" w:rsidRPr="004D1650" w:rsidRDefault="00D73C97" w:rsidP="00D73C97">
            <w:pPr>
              <w:pStyle w:val="Titel"/>
            </w:pPr>
            <w:r w:rsidRPr="00D73C97">
              <w:t>Aanvraag afwijking verbod gebru</w:t>
            </w:r>
            <w:r w:rsidR="009A665B">
              <w:t>ik pesticiden via Procedure 4 -O</w:t>
            </w:r>
            <w:r w:rsidRPr="00D73C97">
              <w:t>mvormingsprogramma</w:t>
            </w:r>
          </w:p>
        </w:tc>
        <w:tc>
          <w:tcPr>
            <w:tcW w:w="2410" w:type="dxa"/>
          </w:tcPr>
          <w:p w:rsidR="00953C30" w:rsidRPr="00C5404A" w:rsidRDefault="00BD4BE6" w:rsidP="00953C30">
            <w:pPr>
              <w:spacing w:before="20"/>
              <w:rPr>
                <w:rFonts w:cs="Arial"/>
                <w:sz w:val="16"/>
                <w:szCs w:val="16"/>
              </w:rPr>
            </w:pPr>
            <w:r>
              <w:rPr>
                <w:rFonts w:cs="Arial"/>
                <w:noProof/>
                <w:sz w:val="16"/>
                <w:szCs w:val="16"/>
                <w:lang w:val="nl-BE" w:eastAsia="nl-BE"/>
              </w:rPr>
              <mc:AlternateContent>
                <mc:Choice Requires="wps">
                  <w:drawing>
                    <wp:anchor distT="0" distB="0" distL="114300" distR="114300" simplePos="0" relativeHeight="251657728" behindDoc="1" locked="0" layoutInCell="1" allowOverlap="1" wp14:anchorId="42C4B299" wp14:editId="0F046570">
                      <wp:simplePos x="0" y="0"/>
                      <wp:positionH relativeFrom="column">
                        <wp:posOffset>1357630</wp:posOffset>
                      </wp:positionH>
                      <wp:positionV relativeFrom="paragraph">
                        <wp:posOffset>-92710</wp:posOffset>
                      </wp:positionV>
                      <wp:extent cx="920115" cy="719455"/>
                      <wp:effectExtent l="0" t="254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E6D" w:rsidRDefault="009A7E6D" w:rsidP="00953C30">
                                  <w:r>
                                    <w:rPr>
                                      <w:noProof/>
                                      <w:lang w:val="nl-BE" w:eastAsia="nl-BE"/>
                                    </w:rPr>
                                    <w:drawing>
                                      <wp:inline distT="0" distB="0" distL="0" distR="0" wp14:anchorId="4EC6DC56" wp14:editId="3DFFB12D">
                                        <wp:extent cx="723900" cy="561975"/>
                                        <wp:effectExtent l="0" t="0" r="0" b="9525"/>
                                        <wp:docPr id="13" name="Afbeelding 13"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formuli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xbxContent>
                            </wps:txbx>
                            <wps:bodyPr rot="0" vert="horz" wrap="none" lIns="91440" tIns="108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9pt;margin-top:-7.3pt;width:72.45pt;height:56.6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" stroked="f">
                      <v:textbox style="mso-fit-shape-to-text:t" inset=",3mm,3mm">
                        <w:txbxContent>
                          <w:p w:rsidR="009A7E6D" w:rsidRDefault="009A7E6D" w:rsidP="00953C30">
                            <w:r>
                              <w:rPr>
                                <w:noProof/>
                                <w:lang w:val="nl-BE" w:eastAsia="nl-BE"/>
                              </w:rPr>
                              <w:drawing>
                                <wp:inline distT="0" distB="0" distL="0" distR="0" wp14:anchorId="4EC6DC56" wp14:editId="3DFFB12D">
                                  <wp:extent cx="723900" cy="561975"/>
                                  <wp:effectExtent l="0" t="0" r="0" b="9525"/>
                                  <wp:docPr id="13" name="Afbeelding 13"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formulie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xbxContent>
                      </v:textbox>
                    </v:shape>
                  </w:pict>
                </mc:Fallback>
              </mc:AlternateContent>
            </w:r>
            <w:r w:rsidR="00953C30" w:rsidRPr="00C5404A">
              <w:rPr>
                <w:rFonts w:cs="Arial"/>
                <w:noProof/>
                <w:sz w:val="16"/>
                <w:szCs w:val="16"/>
              </w:rPr>
              <w:t>VMM-</w:t>
            </w:r>
            <w:r w:rsidR="00934501">
              <w:rPr>
                <w:rFonts w:cs="Arial"/>
                <w:noProof/>
                <w:sz w:val="16"/>
                <w:szCs w:val="16"/>
              </w:rPr>
              <w:t>ZiG001-140217</w:t>
            </w:r>
          </w:p>
          <w:p w:rsidR="00953C30" w:rsidRPr="00C5404A" w:rsidRDefault="00BD4BE6" w:rsidP="00953C30">
            <w:pPr>
              <w:spacing w:before="20"/>
              <w:rPr>
                <w:sz w:val="12"/>
              </w:rPr>
            </w:pPr>
            <w:r>
              <w:rPr>
                <w:noProof/>
                <w:lang w:val="nl-BE" w:eastAsia="nl-BE"/>
              </w:rPr>
              <w:drawing>
                <wp:inline distT="0" distB="0" distL="0" distR="0" wp14:anchorId="36B42299" wp14:editId="37A0282A">
                  <wp:extent cx="1076325" cy="466725"/>
                  <wp:effectExtent l="0" t="0" r="9525" b="9525"/>
                  <wp:docPr id="1" name="Afbeelding 1" descr="vmm_logo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m_logo_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tc>
      </w:tr>
      <w:tr w:rsidR="00953C30" w:rsidRPr="008150A5" w:rsidTr="009D4D02">
        <w:trPr>
          <w:cantSplit/>
          <w:trHeight w:val="870"/>
        </w:trPr>
        <w:tc>
          <w:tcPr>
            <w:tcW w:w="532" w:type="dxa"/>
            <w:vMerge w:val="restart"/>
          </w:tcPr>
          <w:p w:rsidR="00953C30" w:rsidRPr="008150A5" w:rsidRDefault="00953C30" w:rsidP="00161C3F">
            <w:pPr>
              <w:pStyle w:val="standaard0"/>
            </w:pPr>
          </w:p>
        </w:tc>
        <w:tc>
          <w:tcPr>
            <w:tcW w:w="6556" w:type="dxa"/>
            <w:vMerge w:val="restart"/>
            <w:tcBorders>
              <w:top w:val="single" w:sz="24" w:space="0" w:color="auto"/>
            </w:tcBorders>
          </w:tcPr>
          <w:p w:rsidR="00953C30" w:rsidRPr="008150A5" w:rsidRDefault="00953C30" w:rsidP="00161C3F">
            <w:pPr>
              <w:pStyle w:val="standaard0"/>
            </w:pPr>
          </w:p>
          <w:p w:rsidR="00953C30" w:rsidRPr="00962CF5" w:rsidRDefault="00953C30" w:rsidP="00127C7C">
            <w:pPr>
              <w:pStyle w:val="standaard0"/>
              <w:ind w:left="107"/>
              <w:rPr>
                <w:b/>
                <w:szCs w:val="18"/>
              </w:rPr>
            </w:pPr>
            <w:r w:rsidRPr="00962CF5">
              <w:rPr>
                <w:b/>
                <w:szCs w:val="18"/>
              </w:rPr>
              <w:t>Vlaamse Milieumaatschappij (VMM)</w:t>
            </w:r>
          </w:p>
          <w:p w:rsidR="00953C30" w:rsidRPr="00962CF5" w:rsidRDefault="00B80E74" w:rsidP="00127C7C">
            <w:pPr>
              <w:pStyle w:val="standaard0"/>
              <w:ind w:left="107"/>
              <w:rPr>
                <w:szCs w:val="18"/>
              </w:rPr>
            </w:pPr>
            <w:r>
              <w:rPr>
                <w:szCs w:val="18"/>
              </w:rPr>
              <w:t>Afdeling Operationeel waterbeheer</w:t>
            </w:r>
          </w:p>
          <w:p w:rsidR="00953C30" w:rsidRPr="00962CF5" w:rsidRDefault="00953C30" w:rsidP="00127C7C">
            <w:pPr>
              <w:pStyle w:val="standaard0"/>
              <w:ind w:left="107"/>
              <w:rPr>
                <w:szCs w:val="18"/>
              </w:rPr>
            </w:pPr>
            <w:r w:rsidRPr="00962CF5">
              <w:rPr>
                <w:szCs w:val="18"/>
              </w:rPr>
              <w:t xml:space="preserve">Alfons Van de </w:t>
            </w:r>
            <w:proofErr w:type="spellStart"/>
            <w:r w:rsidRPr="00962CF5">
              <w:rPr>
                <w:szCs w:val="18"/>
              </w:rPr>
              <w:t>Maelestraat</w:t>
            </w:r>
            <w:proofErr w:type="spellEnd"/>
            <w:r w:rsidRPr="00962CF5">
              <w:rPr>
                <w:szCs w:val="18"/>
              </w:rPr>
              <w:t xml:space="preserve"> 96</w:t>
            </w:r>
          </w:p>
          <w:p w:rsidR="00953C30" w:rsidRPr="00962CF5" w:rsidRDefault="00953C30" w:rsidP="00127C7C">
            <w:pPr>
              <w:pStyle w:val="standaard0"/>
              <w:ind w:left="107"/>
              <w:rPr>
                <w:szCs w:val="18"/>
              </w:rPr>
            </w:pPr>
            <w:r w:rsidRPr="00962CF5">
              <w:rPr>
                <w:szCs w:val="18"/>
              </w:rPr>
              <w:t xml:space="preserve">9320 </w:t>
            </w:r>
            <w:proofErr w:type="spellStart"/>
            <w:r w:rsidRPr="00962CF5">
              <w:rPr>
                <w:szCs w:val="18"/>
              </w:rPr>
              <w:t>Erembodegem</w:t>
            </w:r>
            <w:proofErr w:type="spellEnd"/>
          </w:p>
          <w:p w:rsidR="00953C30" w:rsidRPr="008150A5" w:rsidRDefault="00953C30" w:rsidP="00127C7C">
            <w:pPr>
              <w:pStyle w:val="standaard0"/>
              <w:ind w:left="107"/>
            </w:pPr>
            <w:r w:rsidRPr="00962CF5">
              <w:rPr>
                <w:szCs w:val="18"/>
              </w:rPr>
              <w:t xml:space="preserve">Website: </w:t>
            </w:r>
            <w:r w:rsidRPr="00CC59A5">
              <w:rPr>
                <w:rFonts w:cs="Arial"/>
                <w:szCs w:val="18"/>
              </w:rPr>
              <w:fldChar w:fldCharType="begin"/>
            </w:r>
            <w:r w:rsidRPr="00CC59A5">
              <w:rPr>
                <w:rFonts w:cs="Arial"/>
                <w:szCs w:val="18"/>
              </w:rPr>
              <w:instrText xml:space="preserve"> MacroButton "FollowLink"</w:instrText>
            </w:r>
            <w:hyperlink r:id="rId12" w:history="1">
              <w:r w:rsidRPr="00CC59A5">
                <w:rPr>
                  <w:rStyle w:val="Hyperlink"/>
                  <w:rFonts w:cs="Arial"/>
                  <w:szCs w:val="18"/>
                </w:rPr>
                <w:instrText>http://www.vmm.be</w:instrText>
              </w:r>
            </w:hyperlink>
            <w:r w:rsidRPr="00CC59A5">
              <w:rPr>
                <w:rFonts w:cs="Arial"/>
                <w:szCs w:val="18"/>
              </w:rPr>
              <w:instrText xml:space="preserve"> </w:instrText>
            </w:r>
            <w:r w:rsidRPr="00CC59A5">
              <w:rPr>
                <w:rFonts w:cs="Arial"/>
                <w:szCs w:val="18"/>
              </w:rPr>
              <w:fldChar w:fldCharType="end"/>
            </w:r>
          </w:p>
        </w:tc>
        <w:tc>
          <w:tcPr>
            <w:tcW w:w="2410" w:type="dxa"/>
            <w:tcBorders>
              <w:bottom w:val="single" w:sz="4" w:space="0" w:color="auto"/>
            </w:tcBorders>
          </w:tcPr>
          <w:p w:rsidR="00953C30" w:rsidRPr="00CC59A5" w:rsidRDefault="00953C30" w:rsidP="00161C3F">
            <w:pPr>
              <w:pStyle w:val="standaard0"/>
              <w:rPr>
                <w:rFonts w:cs="Arial"/>
                <w:szCs w:val="18"/>
              </w:rPr>
            </w:pPr>
            <w:r w:rsidRPr="00CC59A5">
              <w:rPr>
                <w:rFonts w:cs="Arial"/>
                <w:szCs w:val="18"/>
              </w:rPr>
              <w:t xml:space="preserve">In te vullen door de </w:t>
            </w:r>
            <w:r w:rsidRPr="00CC59A5">
              <w:rPr>
                <w:rFonts w:cs="Arial"/>
                <w:szCs w:val="18"/>
              </w:rPr>
              <w:br/>
              <w:t>behandelende afdeling</w:t>
            </w:r>
          </w:p>
          <w:p w:rsidR="00953C30" w:rsidRPr="00714708" w:rsidRDefault="00953C30" w:rsidP="00161C3F">
            <w:pPr>
              <w:pStyle w:val="standaard0"/>
              <w:rPr>
                <w:rFonts w:cs="Arial"/>
                <w:szCs w:val="18"/>
              </w:rPr>
            </w:pPr>
            <w:r w:rsidRPr="00CC59A5">
              <w:rPr>
                <w:rFonts w:cs="Arial"/>
                <w:szCs w:val="18"/>
              </w:rPr>
              <w:t>ontvangstdatum</w:t>
            </w:r>
          </w:p>
        </w:tc>
      </w:tr>
      <w:tr w:rsidR="00953C30" w:rsidRPr="008150A5" w:rsidTr="009D4D02">
        <w:trPr>
          <w:cantSplit/>
          <w:trHeight w:val="454"/>
        </w:trPr>
        <w:tc>
          <w:tcPr>
            <w:tcW w:w="532" w:type="dxa"/>
            <w:vMerge/>
          </w:tcPr>
          <w:p w:rsidR="00953C30" w:rsidRPr="008150A5" w:rsidRDefault="00953C30" w:rsidP="00161C3F">
            <w:pPr>
              <w:pStyle w:val="standaard0"/>
            </w:pPr>
          </w:p>
        </w:tc>
        <w:tc>
          <w:tcPr>
            <w:tcW w:w="6556" w:type="dxa"/>
            <w:vMerge/>
            <w:tcBorders>
              <w:right w:val="single" w:sz="4" w:space="0" w:color="auto"/>
            </w:tcBorders>
          </w:tcPr>
          <w:p w:rsidR="00953C30" w:rsidRPr="008150A5" w:rsidRDefault="00953C30" w:rsidP="00161C3F">
            <w:pPr>
              <w:pStyle w:val="standaard0"/>
            </w:pPr>
          </w:p>
        </w:tc>
        <w:tc>
          <w:tcPr>
            <w:tcW w:w="2410" w:type="dxa"/>
            <w:tcBorders>
              <w:top w:val="single" w:sz="4" w:space="0" w:color="auto"/>
              <w:left w:val="single" w:sz="4" w:space="0" w:color="auto"/>
              <w:bottom w:val="single" w:sz="4" w:space="0" w:color="auto"/>
              <w:right w:val="single" w:sz="4" w:space="0" w:color="auto"/>
            </w:tcBorders>
          </w:tcPr>
          <w:p w:rsidR="00953C30" w:rsidRPr="008150A5" w:rsidRDefault="00953C30" w:rsidP="00161C3F">
            <w:pPr>
              <w:pStyle w:val="standaard0"/>
            </w:pPr>
          </w:p>
        </w:tc>
      </w:tr>
      <w:tr w:rsidR="00953C30" w:rsidRPr="00EF32F0" w:rsidTr="009D4D02">
        <w:trPr>
          <w:cantSplit/>
          <w:trHeight w:hRule="exact" w:val="119"/>
        </w:trPr>
        <w:tc>
          <w:tcPr>
            <w:tcW w:w="532" w:type="dxa"/>
            <w:vMerge/>
          </w:tcPr>
          <w:p w:rsidR="00953C30" w:rsidRPr="008150A5" w:rsidRDefault="00953C30" w:rsidP="00161C3F">
            <w:pPr>
              <w:pStyle w:val="standaard0"/>
            </w:pPr>
          </w:p>
        </w:tc>
        <w:tc>
          <w:tcPr>
            <w:tcW w:w="6556" w:type="dxa"/>
            <w:vMerge/>
          </w:tcPr>
          <w:p w:rsidR="00953C30" w:rsidRPr="008150A5" w:rsidRDefault="00953C30" w:rsidP="00161C3F">
            <w:pPr>
              <w:pStyle w:val="standaard0"/>
            </w:pPr>
          </w:p>
        </w:tc>
        <w:tc>
          <w:tcPr>
            <w:tcW w:w="2410" w:type="dxa"/>
            <w:tcBorders>
              <w:top w:val="single" w:sz="4" w:space="0" w:color="auto"/>
            </w:tcBorders>
          </w:tcPr>
          <w:p w:rsidR="00953C30" w:rsidRPr="008150A5" w:rsidRDefault="00953C30" w:rsidP="00161C3F">
            <w:pPr>
              <w:pStyle w:val="standaard0"/>
            </w:pPr>
          </w:p>
        </w:tc>
      </w:tr>
    </w:tbl>
    <w:p w:rsidR="009A7E6D" w:rsidRDefault="009A7E6D" w:rsidP="00127C7C">
      <w:pPr>
        <w:pStyle w:val="standaard0"/>
        <w:ind w:left="567"/>
        <w:rPr>
          <w:rFonts w:cs="Arial"/>
          <w:b/>
          <w:szCs w:val="18"/>
        </w:rPr>
      </w:pPr>
    </w:p>
    <w:p w:rsidR="00453257" w:rsidRPr="00962CF5" w:rsidRDefault="00453257" w:rsidP="00127C7C">
      <w:pPr>
        <w:pStyle w:val="standaard0"/>
        <w:ind w:left="567"/>
        <w:rPr>
          <w:rFonts w:cs="Arial"/>
          <w:b/>
          <w:szCs w:val="18"/>
        </w:rPr>
      </w:pPr>
      <w:r w:rsidRPr="00962CF5">
        <w:rPr>
          <w:rFonts w:cs="Arial"/>
          <w:b/>
          <w:szCs w:val="18"/>
        </w:rPr>
        <w:t>Waarvoor dient dit formulier?</w:t>
      </w:r>
    </w:p>
    <w:p w:rsidR="000F098A" w:rsidRDefault="00D73C97" w:rsidP="00D73C97">
      <w:pPr>
        <w:pStyle w:val="standaard0"/>
        <w:ind w:left="567"/>
        <w:jc w:val="both"/>
        <w:rPr>
          <w:rFonts w:cs="Arial"/>
          <w:szCs w:val="18"/>
        </w:rPr>
      </w:pPr>
      <w:r w:rsidRPr="00D73C97">
        <w:rPr>
          <w:rFonts w:cs="Arial"/>
          <w:szCs w:val="18"/>
        </w:rPr>
        <w:t xml:space="preserve">Dit formulier is een toepassing van het besluit van de Vlaamse Regering houdende nadere regels inzake duurzaam gebruik van pesticiden in het Vlaamse Gewest voor niet-land- en tuinbouwactiviteiten en de opmaak van het Vlaams Actieplan Duurzaam Pesticidengebruik van 15 maart 2013. </w:t>
      </w:r>
    </w:p>
    <w:p w:rsidR="00D73C97" w:rsidRPr="00D73C97" w:rsidRDefault="00D73C97" w:rsidP="00D73C97">
      <w:pPr>
        <w:pStyle w:val="standaard0"/>
        <w:ind w:left="567"/>
        <w:jc w:val="both"/>
        <w:rPr>
          <w:rFonts w:cs="Arial"/>
          <w:szCs w:val="18"/>
        </w:rPr>
      </w:pPr>
      <w:r w:rsidRPr="00D73C97">
        <w:rPr>
          <w:rFonts w:cs="Arial"/>
          <w:szCs w:val="18"/>
        </w:rPr>
        <w:t xml:space="preserve">Vanaf 1 januari 2015 geldt voor verschillende terreinen een verbod </w:t>
      </w:r>
      <w:r w:rsidR="000F098A">
        <w:rPr>
          <w:rFonts w:cs="Arial"/>
          <w:szCs w:val="18"/>
        </w:rPr>
        <w:t>om pesticiden te gebruiken</w:t>
      </w:r>
      <w:r w:rsidRPr="00D73C97">
        <w:rPr>
          <w:rFonts w:cs="Arial"/>
          <w:szCs w:val="18"/>
        </w:rPr>
        <w:t xml:space="preserve">. Van dit verbod kan afgeweken worden onder specifieke omstandigheden en voorwaarden. Eén van de mogelijkheden is het indienen van een omvormingsprogramma. </w:t>
      </w:r>
    </w:p>
    <w:p w:rsidR="00D73C97" w:rsidRDefault="00D73C97" w:rsidP="00D73C97">
      <w:pPr>
        <w:pStyle w:val="standaard0"/>
        <w:ind w:left="567"/>
        <w:jc w:val="both"/>
        <w:rPr>
          <w:rFonts w:cs="Arial"/>
          <w:szCs w:val="18"/>
        </w:rPr>
      </w:pPr>
      <w:r w:rsidRPr="00D73C97">
        <w:rPr>
          <w:rFonts w:cs="Arial"/>
          <w:szCs w:val="18"/>
        </w:rPr>
        <w:t xml:space="preserve">Via het omvormingsprogramma is het mogelijk om nog beperkt pesticiden te gebruiken op die terreinen waarvoor investeringen gepland zijn. Die investeringen moeten er voor zorgen dat deze terreinen op een efficiënte manier </w:t>
      </w:r>
      <w:proofErr w:type="spellStart"/>
      <w:r w:rsidRPr="00D73C97">
        <w:rPr>
          <w:rFonts w:cs="Arial"/>
          <w:szCs w:val="18"/>
        </w:rPr>
        <w:t>pesticidenvrij</w:t>
      </w:r>
      <w:proofErr w:type="spellEnd"/>
      <w:r w:rsidRPr="00D73C97">
        <w:rPr>
          <w:rFonts w:cs="Arial"/>
          <w:szCs w:val="18"/>
        </w:rPr>
        <w:t xml:space="preserve"> te beheren zijn. Meer op </w:t>
      </w:r>
      <w:hyperlink r:id="rId13" w:history="1">
        <w:r w:rsidR="00B80E74" w:rsidRPr="00591562">
          <w:rPr>
            <w:rStyle w:val="Hyperlink"/>
            <w:rFonts w:cs="Arial"/>
            <w:szCs w:val="18"/>
          </w:rPr>
          <w:t>http://www.zonderisgezonder.be/pesticiden-gebruiken/afwijking-van-verbod</w:t>
        </w:r>
      </w:hyperlink>
    </w:p>
    <w:p w:rsidR="00B80E74" w:rsidRPr="00D73C97" w:rsidRDefault="00B80E74" w:rsidP="00D73C97">
      <w:pPr>
        <w:pStyle w:val="standaard0"/>
        <w:ind w:left="567"/>
        <w:jc w:val="both"/>
        <w:rPr>
          <w:rFonts w:cs="Arial"/>
          <w:szCs w:val="18"/>
        </w:rPr>
      </w:pPr>
    </w:p>
    <w:p w:rsidR="00D73C97" w:rsidRPr="00D73C97" w:rsidRDefault="00D73C97" w:rsidP="00D73C97">
      <w:pPr>
        <w:pStyle w:val="standaard0"/>
        <w:ind w:left="567"/>
        <w:jc w:val="both"/>
        <w:rPr>
          <w:rFonts w:cs="Arial"/>
          <w:szCs w:val="18"/>
        </w:rPr>
      </w:pPr>
      <w:r w:rsidRPr="00D73C97">
        <w:rPr>
          <w:rFonts w:cs="Arial"/>
          <w:szCs w:val="18"/>
        </w:rPr>
        <w:t>Dit formulier gebruikt u voor de officiële aanvraag om af te wijken van her verbod via de procedure 4</w:t>
      </w:r>
      <w:r w:rsidR="000F098A">
        <w:rPr>
          <w:rFonts w:cs="Arial"/>
          <w:szCs w:val="18"/>
        </w:rPr>
        <w:t xml:space="preserve"> -  O</w:t>
      </w:r>
      <w:r w:rsidRPr="00D73C97">
        <w:rPr>
          <w:rFonts w:cs="Arial"/>
          <w:szCs w:val="18"/>
        </w:rPr>
        <w:t>mvormingsprogramma. Na goedkeuring geldt dit omvormingsprogr</w:t>
      </w:r>
      <w:r w:rsidR="000F098A">
        <w:rPr>
          <w:rFonts w:cs="Arial"/>
          <w:szCs w:val="18"/>
        </w:rPr>
        <w:t>amma voor de periode 2015-2017.</w:t>
      </w:r>
    </w:p>
    <w:p w:rsidR="009A7E6D" w:rsidRDefault="00D73C97" w:rsidP="00D73C97">
      <w:pPr>
        <w:pStyle w:val="standaard0"/>
        <w:ind w:left="567"/>
        <w:rPr>
          <w:rFonts w:cs="Arial"/>
          <w:szCs w:val="18"/>
        </w:rPr>
      </w:pPr>
      <w:r w:rsidRPr="00D73C97">
        <w:rPr>
          <w:rFonts w:cs="Arial"/>
          <w:szCs w:val="18"/>
        </w:rPr>
        <w:t>Een volledig omvormingsprogramma bevat naast dit formulier ook ee</w:t>
      </w:r>
      <w:r w:rsidR="000F098A">
        <w:rPr>
          <w:rFonts w:cs="Arial"/>
          <w:szCs w:val="18"/>
        </w:rPr>
        <w:t xml:space="preserve">n ingevuld Excel document en </w:t>
      </w:r>
      <w:r w:rsidRPr="00D73C97">
        <w:rPr>
          <w:rFonts w:cs="Arial"/>
          <w:szCs w:val="18"/>
        </w:rPr>
        <w:t xml:space="preserve">bijhorende kaarten. </w:t>
      </w:r>
    </w:p>
    <w:p w:rsidR="009A7E6D" w:rsidRDefault="009A7E6D" w:rsidP="00D73C97">
      <w:pPr>
        <w:pStyle w:val="standaard0"/>
        <w:ind w:left="567"/>
        <w:rPr>
          <w:rFonts w:cs="Arial"/>
          <w:szCs w:val="18"/>
        </w:rPr>
      </w:pPr>
    </w:p>
    <w:p w:rsidR="00453257" w:rsidRPr="00962CF5" w:rsidRDefault="00453257" w:rsidP="00D73C97">
      <w:pPr>
        <w:pStyle w:val="standaard0"/>
        <w:ind w:left="567"/>
        <w:rPr>
          <w:rFonts w:cs="Arial"/>
          <w:b/>
          <w:szCs w:val="18"/>
        </w:rPr>
      </w:pPr>
      <w:r w:rsidRPr="00962CF5">
        <w:rPr>
          <w:rFonts w:cs="Arial"/>
          <w:b/>
          <w:szCs w:val="18"/>
        </w:rPr>
        <w:t>Wie vult dit formulier in?</w:t>
      </w:r>
    </w:p>
    <w:p w:rsidR="00D73C97" w:rsidRDefault="00D73C97" w:rsidP="00127C7C">
      <w:pPr>
        <w:pStyle w:val="standaard0"/>
        <w:ind w:left="567"/>
        <w:rPr>
          <w:rFonts w:cs="Arial"/>
          <w:szCs w:val="18"/>
        </w:rPr>
      </w:pPr>
      <w:r w:rsidRPr="00D73C97">
        <w:rPr>
          <w:rFonts w:cs="Arial"/>
          <w:szCs w:val="18"/>
        </w:rPr>
        <w:t xml:space="preserve">De instantie die een afwijking van het </w:t>
      </w:r>
      <w:proofErr w:type="spellStart"/>
      <w:r w:rsidRPr="00D73C97">
        <w:rPr>
          <w:rFonts w:cs="Arial"/>
          <w:szCs w:val="18"/>
        </w:rPr>
        <w:t>pesticidenverbod</w:t>
      </w:r>
      <w:proofErr w:type="spellEnd"/>
      <w:r w:rsidRPr="00D73C97">
        <w:rPr>
          <w:rFonts w:cs="Arial"/>
          <w:szCs w:val="18"/>
        </w:rPr>
        <w:t xml:space="preserve"> wenst te bekomen via de procedure 4 - Omvormingsprogramma, vult dit formulier in.</w:t>
      </w:r>
    </w:p>
    <w:p w:rsidR="009A7E6D" w:rsidRDefault="009A7E6D" w:rsidP="00127C7C">
      <w:pPr>
        <w:pStyle w:val="standaard0"/>
        <w:ind w:left="567"/>
        <w:rPr>
          <w:rFonts w:cs="Arial"/>
          <w:b/>
          <w:szCs w:val="18"/>
        </w:rPr>
      </w:pPr>
    </w:p>
    <w:p w:rsidR="00453257" w:rsidRPr="00962CF5" w:rsidRDefault="00453257" w:rsidP="00127C7C">
      <w:pPr>
        <w:pStyle w:val="standaard0"/>
        <w:ind w:left="567"/>
        <w:rPr>
          <w:rFonts w:cs="Arial"/>
          <w:b/>
          <w:szCs w:val="18"/>
        </w:rPr>
      </w:pPr>
      <w:r w:rsidRPr="00962CF5">
        <w:rPr>
          <w:rFonts w:cs="Arial"/>
          <w:b/>
          <w:szCs w:val="18"/>
        </w:rPr>
        <w:t>Waar kunt u terecht voor meer informatie?</w:t>
      </w:r>
    </w:p>
    <w:p w:rsidR="00D73C97" w:rsidRDefault="00D73C97" w:rsidP="00127C7C">
      <w:pPr>
        <w:pStyle w:val="standaard0"/>
        <w:ind w:left="567"/>
      </w:pPr>
      <w:r w:rsidRPr="00D73C97">
        <w:t>Als u een vraag hebt, kunt u die maile</w:t>
      </w:r>
      <w:r>
        <w:t xml:space="preserve">n naar </w:t>
      </w:r>
      <w:hyperlink r:id="rId14" w:history="1">
        <w:r w:rsidRPr="00591562">
          <w:rPr>
            <w:rStyle w:val="Hyperlink"/>
          </w:rPr>
          <w:t>pesticidenreductie@vmm.be</w:t>
        </w:r>
      </w:hyperlink>
      <w:r>
        <w:t xml:space="preserve"> </w:t>
      </w:r>
      <w:r w:rsidRPr="00D73C97">
        <w:t xml:space="preserve">. U kunt ook bellen naar dienst Lokaal Waterbeheer van de VMM op tel. 02 553 21 43. </w:t>
      </w:r>
    </w:p>
    <w:p w:rsidR="009A7E6D" w:rsidRDefault="009A7E6D" w:rsidP="00127C7C">
      <w:pPr>
        <w:pStyle w:val="standaard0"/>
        <w:ind w:left="567"/>
        <w:rPr>
          <w:rFonts w:cs="Arial"/>
          <w:b/>
          <w:szCs w:val="18"/>
        </w:rPr>
      </w:pPr>
    </w:p>
    <w:p w:rsidR="00453257" w:rsidRPr="00962CF5" w:rsidRDefault="00453257" w:rsidP="00127C7C">
      <w:pPr>
        <w:pStyle w:val="standaard0"/>
        <w:ind w:left="567"/>
        <w:rPr>
          <w:rFonts w:cs="Arial"/>
          <w:b/>
          <w:szCs w:val="18"/>
        </w:rPr>
      </w:pPr>
      <w:r w:rsidRPr="00962CF5">
        <w:rPr>
          <w:rFonts w:cs="Arial"/>
          <w:b/>
          <w:szCs w:val="18"/>
        </w:rPr>
        <w:t>Aan wie bezorgt u dit formulier?</w:t>
      </w:r>
    </w:p>
    <w:p w:rsidR="00557AC6" w:rsidRDefault="00D73C97" w:rsidP="00D73C97">
      <w:pPr>
        <w:pStyle w:val="standaard0"/>
        <w:ind w:left="567"/>
      </w:pPr>
      <w:r w:rsidRPr="00D73C97">
        <w:t>Verstuur dit ingevulde en ondertekend formulier als PDF en de bijhorende documenten vóór 1 april 2014 aan de Vlaamse Milieumaatschappij, via</w:t>
      </w:r>
      <w:hyperlink r:id="rId15" w:history="1"/>
      <w:r w:rsidRPr="00D73C97">
        <w:t xml:space="preserve"> </w:t>
      </w:r>
      <w:hyperlink r:id="rId16" w:history="1">
        <w:r w:rsidRPr="00D73C97">
          <w:rPr>
            <w:rStyle w:val="Hyperlink"/>
            <w:color w:val="auto"/>
            <w:u w:val="none"/>
          </w:rPr>
          <w:t>pesticidenreductie@vmm.be</w:t>
        </w:r>
      </w:hyperlink>
      <w:r w:rsidRPr="00D73C97">
        <w:t xml:space="preserve"> met als onderwerp “Afwijking P4-Omvorming- ‘naam instantie’</w:t>
      </w:r>
      <w:r w:rsidR="000F098A">
        <w:t>”.</w:t>
      </w:r>
    </w:p>
    <w:p w:rsidR="009A7E6D" w:rsidRDefault="009A7E6D" w:rsidP="00D73C97">
      <w:pPr>
        <w:pStyle w:val="standaard0"/>
        <w:ind w:left="567"/>
      </w:pPr>
    </w:p>
    <w:p w:rsidR="009A7E6D" w:rsidRPr="00D73C97" w:rsidRDefault="009A7E6D" w:rsidP="00D73C97">
      <w:pPr>
        <w:pStyle w:val="standaard0"/>
        <w:ind w:left="567"/>
      </w:pPr>
    </w:p>
    <w:p w:rsidR="00557AC6" w:rsidRPr="00127C7C" w:rsidRDefault="00557AEA" w:rsidP="00127C7C">
      <w:pPr>
        <w:pStyle w:val="Kop1"/>
      </w:pPr>
      <w:r w:rsidRPr="00127C7C">
        <w:t xml:space="preserve">In te vullen </w:t>
      </w:r>
      <w:r w:rsidR="00127C7C" w:rsidRPr="00127C7C">
        <w:t xml:space="preserve">door </w:t>
      </w:r>
      <w:r w:rsidR="00D73C97">
        <w:t>de instantie</w:t>
      </w:r>
    </w:p>
    <w:p w:rsidR="006B1CDF" w:rsidRPr="00DA5A3C" w:rsidRDefault="006B1CDF" w:rsidP="00557AC6">
      <w:pPr>
        <w:tabs>
          <w:tab w:val="left" w:pos="413"/>
        </w:tabs>
        <w:spacing w:after="40"/>
        <w:rPr>
          <w:b/>
          <w:sz w:val="2"/>
          <w:szCs w:val="2"/>
        </w:rPr>
      </w:pPr>
    </w:p>
    <w:p w:rsidR="00557AC6" w:rsidRPr="00F13D52" w:rsidRDefault="00557AEA" w:rsidP="00FE3C92">
      <w:pPr>
        <w:pStyle w:val="Kop2"/>
      </w:pPr>
      <w:r w:rsidRPr="00557AEA">
        <w:t>Gegevens van de aanvrager</w:t>
      </w:r>
    </w:p>
    <w:p w:rsidR="00DA5A3C" w:rsidRPr="0050558C" w:rsidRDefault="00DA5A3C" w:rsidP="0050558C">
      <w:pPr>
        <w:pStyle w:val="Kop3"/>
      </w:pPr>
      <w:r w:rsidRPr="0050558C">
        <w:t>Vul de gegevens van de aanvrager in.</w:t>
      </w:r>
    </w:p>
    <w:tbl>
      <w:tblPr>
        <w:tblStyle w:val="Tabelraster"/>
        <w:tblW w:w="9889" w:type="dxa"/>
        <w:tblInd w:w="567" w:type="dxa"/>
        <w:tblLayout w:type="fixed"/>
        <w:tblLook w:val="04A0" w:firstRow="1" w:lastRow="0" w:firstColumn="1" w:lastColumn="0" w:noHBand="0" w:noVBand="1"/>
      </w:tblPr>
      <w:tblGrid>
        <w:gridCol w:w="2592"/>
        <w:gridCol w:w="7297"/>
      </w:tblGrid>
      <w:tr w:rsidR="00F13D52" w:rsidRPr="00F13D52" w:rsidTr="003A1826">
        <w:trPr>
          <w:trHeight w:val="357"/>
        </w:trPr>
        <w:tc>
          <w:tcPr>
            <w:tcW w:w="2592" w:type="dxa"/>
            <w:tcBorders>
              <w:top w:val="nil"/>
              <w:left w:val="nil"/>
              <w:bottom w:val="nil"/>
              <w:right w:val="nil"/>
            </w:tcBorders>
          </w:tcPr>
          <w:p w:rsidR="00F13D52" w:rsidRPr="00F13D52" w:rsidRDefault="00D73C97" w:rsidP="00127C7C">
            <w:pPr>
              <w:rPr>
                <w:rFonts w:cs="Arial"/>
                <w:szCs w:val="18"/>
              </w:rPr>
            </w:pPr>
            <w:r>
              <w:rPr>
                <w:rFonts w:cs="Arial"/>
                <w:szCs w:val="18"/>
              </w:rPr>
              <w:t>naam van de instantie</w:t>
            </w:r>
          </w:p>
        </w:tc>
        <w:tc>
          <w:tcPr>
            <w:tcW w:w="7297" w:type="dxa"/>
            <w:tcBorders>
              <w:top w:val="nil"/>
              <w:left w:val="nil"/>
              <w:bottom w:val="dotted" w:sz="4" w:space="0" w:color="auto"/>
              <w:right w:val="nil"/>
            </w:tcBorders>
          </w:tcPr>
          <w:p w:rsidR="00F13D52" w:rsidRPr="00F13D52" w:rsidRDefault="00F13D52" w:rsidP="00127C7C">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bookmarkStart w:id="0" w:name="_GoBack"/>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bookmarkEnd w:id="0"/>
            <w:r w:rsidRPr="00F13D52">
              <w:rPr>
                <w:rFonts w:cs="Arial"/>
                <w:szCs w:val="18"/>
              </w:rPr>
              <w:fldChar w:fldCharType="end"/>
            </w:r>
          </w:p>
        </w:tc>
      </w:tr>
      <w:tr w:rsidR="00F13D52" w:rsidRPr="00F13D52" w:rsidTr="003A1826">
        <w:trPr>
          <w:trHeight w:val="357"/>
        </w:trPr>
        <w:tc>
          <w:tcPr>
            <w:tcW w:w="2592" w:type="dxa"/>
            <w:tcBorders>
              <w:top w:val="nil"/>
              <w:left w:val="nil"/>
              <w:bottom w:val="nil"/>
              <w:right w:val="nil"/>
            </w:tcBorders>
          </w:tcPr>
          <w:p w:rsidR="00F13D52" w:rsidRPr="00F13D52" w:rsidRDefault="00D73C97" w:rsidP="00127C7C">
            <w:pPr>
              <w:rPr>
                <w:rFonts w:cs="Arial"/>
                <w:szCs w:val="18"/>
              </w:rPr>
            </w:pPr>
            <w:r>
              <w:rPr>
                <w:rFonts w:cs="Arial"/>
                <w:szCs w:val="18"/>
              </w:rPr>
              <w:t>straat en nummer</w:t>
            </w:r>
          </w:p>
        </w:tc>
        <w:tc>
          <w:tcPr>
            <w:tcW w:w="7297" w:type="dxa"/>
            <w:tcBorders>
              <w:top w:val="dotted" w:sz="4" w:space="0" w:color="auto"/>
              <w:left w:val="nil"/>
              <w:bottom w:val="dotted" w:sz="4" w:space="0" w:color="auto"/>
              <w:right w:val="nil"/>
            </w:tcBorders>
          </w:tcPr>
          <w:p w:rsidR="00F13D52" w:rsidRPr="00F13D52" w:rsidRDefault="00F13D52" w:rsidP="00127C7C">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r w:rsidR="00F13D52" w:rsidRPr="00F13D52" w:rsidTr="003A1826">
        <w:trPr>
          <w:trHeight w:val="357"/>
        </w:trPr>
        <w:tc>
          <w:tcPr>
            <w:tcW w:w="2592" w:type="dxa"/>
            <w:tcBorders>
              <w:top w:val="nil"/>
              <w:left w:val="nil"/>
              <w:bottom w:val="nil"/>
              <w:right w:val="nil"/>
            </w:tcBorders>
          </w:tcPr>
          <w:p w:rsidR="00F13D52" w:rsidRPr="00F13D52" w:rsidRDefault="00D73C97" w:rsidP="00127C7C">
            <w:pPr>
              <w:rPr>
                <w:rFonts w:cs="Arial"/>
                <w:szCs w:val="18"/>
              </w:rPr>
            </w:pPr>
            <w:r>
              <w:rPr>
                <w:rFonts w:cs="Arial"/>
                <w:szCs w:val="18"/>
              </w:rPr>
              <w:t>postnummer</w:t>
            </w:r>
          </w:p>
        </w:tc>
        <w:tc>
          <w:tcPr>
            <w:tcW w:w="7297" w:type="dxa"/>
            <w:tcBorders>
              <w:top w:val="dotted" w:sz="4" w:space="0" w:color="auto"/>
              <w:left w:val="nil"/>
              <w:bottom w:val="dotted" w:sz="4" w:space="0" w:color="auto"/>
              <w:right w:val="nil"/>
            </w:tcBorders>
          </w:tcPr>
          <w:p w:rsidR="00F13D52" w:rsidRPr="00F13D52" w:rsidRDefault="00F13D52" w:rsidP="00127C7C">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r w:rsidR="00F13D52" w:rsidRPr="00F13D52" w:rsidTr="003A1826">
        <w:trPr>
          <w:trHeight w:val="357"/>
        </w:trPr>
        <w:tc>
          <w:tcPr>
            <w:tcW w:w="2592" w:type="dxa"/>
            <w:tcBorders>
              <w:top w:val="nil"/>
              <w:left w:val="nil"/>
              <w:bottom w:val="nil"/>
              <w:right w:val="nil"/>
            </w:tcBorders>
          </w:tcPr>
          <w:p w:rsidR="00F13D52" w:rsidRPr="00F13D52" w:rsidRDefault="00D73C97" w:rsidP="00127C7C">
            <w:pPr>
              <w:rPr>
                <w:rFonts w:cs="Arial"/>
                <w:szCs w:val="18"/>
              </w:rPr>
            </w:pPr>
            <w:r>
              <w:rPr>
                <w:rFonts w:cs="Arial"/>
                <w:szCs w:val="18"/>
              </w:rPr>
              <w:t>gemeente</w:t>
            </w:r>
          </w:p>
        </w:tc>
        <w:tc>
          <w:tcPr>
            <w:tcW w:w="7297" w:type="dxa"/>
            <w:tcBorders>
              <w:top w:val="dotted" w:sz="4" w:space="0" w:color="auto"/>
              <w:left w:val="nil"/>
              <w:bottom w:val="dotted" w:sz="4" w:space="0" w:color="auto"/>
              <w:right w:val="nil"/>
            </w:tcBorders>
          </w:tcPr>
          <w:p w:rsidR="00F13D52" w:rsidRPr="00F13D52" w:rsidRDefault="00F13D52" w:rsidP="00127C7C">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bl>
    <w:p w:rsidR="00DA5A3C" w:rsidRPr="00FE3C92" w:rsidRDefault="00DA5A3C" w:rsidP="00FE3C92">
      <w:pPr>
        <w:pStyle w:val="Kop2"/>
      </w:pPr>
      <w:r w:rsidRPr="00FE3C92">
        <w:t>Gegevens van de contactpersoon</w:t>
      </w:r>
    </w:p>
    <w:p w:rsidR="00DA5A3C" w:rsidRPr="004D1650" w:rsidRDefault="00DA5A3C" w:rsidP="0050558C">
      <w:pPr>
        <w:pStyle w:val="Kop3"/>
      </w:pPr>
      <w:r w:rsidRPr="004D1650">
        <w:t>Vul de gegevens van de contactpersoon in.</w:t>
      </w:r>
    </w:p>
    <w:tbl>
      <w:tblPr>
        <w:tblStyle w:val="Tabelraster"/>
        <w:tblW w:w="9889" w:type="dxa"/>
        <w:tblInd w:w="567" w:type="dxa"/>
        <w:tblLayout w:type="fixed"/>
        <w:tblLook w:val="04A0" w:firstRow="1" w:lastRow="0" w:firstColumn="1" w:lastColumn="0" w:noHBand="0" w:noVBand="1"/>
      </w:tblPr>
      <w:tblGrid>
        <w:gridCol w:w="2592"/>
        <w:gridCol w:w="7297"/>
      </w:tblGrid>
      <w:tr w:rsidR="00F13D52" w:rsidRPr="00F13D52" w:rsidTr="003A1826">
        <w:trPr>
          <w:trHeight w:val="357"/>
        </w:trPr>
        <w:tc>
          <w:tcPr>
            <w:tcW w:w="2592" w:type="dxa"/>
            <w:tcBorders>
              <w:top w:val="nil"/>
              <w:left w:val="nil"/>
              <w:bottom w:val="nil"/>
              <w:right w:val="nil"/>
            </w:tcBorders>
          </w:tcPr>
          <w:p w:rsidR="00F13D52" w:rsidRPr="00F13D52" w:rsidRDefault="00F13D52" w:rsidP="00F13D52">
            <w:pPr>
              <w:rPr>
                <w:rFonts w:cs="Arial"/>
                <w:szCs w:val="18"/>
              </w:rPr>
            </w:pPr>
            <w:r>
              <w:rPr>
                <w:rFonts w:cs="Arial"/>
                <w:szCs w:val="18"/>
              </w:rPr>
              <w:t>naam</w:t>
            </w:r>
          </w:p>
        </w:tc>
        <w:tc>
          <w:tcPr>
            <w:tcW w:w="7297" w:type="dxa"/>
            <w:tcBorders>
              <w:top w:val="nil"/>
              <w:left w:val="nil"/>
              <w:bottom w:val="dotted" w:sz="4" w:space="0" w:color="auto"/>
              <w:right w:val="nil"/>
            </w:tcBorders>
          </w:tcPr>
          <w:p w:rsidR="00F13D52" w:rsidRPr="00F13D52" w:rsidRDefault="00F13D52" w:rsidP="00F13D52">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r w:rsidR="00F13D52" w:rsidRPr="00F13D52" w:rsidTr="003A1826">
        <w:trPr>
          <w:trHeight w:val="357"/>
        </w:trPr>
        <w:tc>
          <w:tcPr>
            <w:tcW w:w="2592" w:type="dxa"/>
            <w:tcBorders>
              <w:top w:val="nil"/>
              <w:left w:val="nil"/>
              <w:bottom w:val="nil"/>
              <w:right w:val="nil"/>
            </w:tcBorders>
          </w:tcPr>
          <w:p w:rsidR="00F13D52" w:rsidRPr="00F13D52" w:rsidRDefault="00F13D52" w:rsidP="00F13D52">
            <w:pPr>
              <w:rPr>
                <w:rFonts w:cs="Arial"/>
                <w:szCs w:val="18"/>
              </w:rPr>
            </w:pPr>
            <w:r>
              <w:rPr>
                <w:rFonts w:cs="Arial"/>
                <w:szCs w:val="18"/>
              </w:rPr>
              <w:t>dienst</w:t>
            </w:r>
          </w:p>
        </w:tc>
        <w:tc>
          <w:tcPr>
            <w:tcW w:w="7297" w:type="dxa"/>
            <w:tcBorders>
              <w:top w:val="dotted" w:sz="4" w:space="0" w:color="auto"/>
              <w:left w:val="nil"/>
              <w:bottom w:val="dotted" w:sz="4" w:space="0" w:color="auto"/>
              <w:right w:val="nil"/>
            </w:tcBorders>
          </w:tcPr>
          <w:p w:rsidR="00F13D52" w:rsidRPr="00F13D52" w:rsidRDefault="00F13D52" w:rsidP="00F13D52">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r w:rsidR="00F13D52" w:rsidRPr="00F13D52" w:rsidTr="003A1826">
        <w:trPr>
          <w:trHeight w:val="357"/>
        </w:trPr>
        <w:tc>
          <w:tcPr>
            <w:tcW w:w="2592" w:type="dxa"/>
            <w:tcBorders>
              <w:top w:val="nil"/>
              <w:left w:val="nil"/>
              <w:bottom w:val="nil"/>
              <w:right w:val="nil"/>
            </w:tcBorders>
          </w:tcPr>
          <w:p w:rsidR="00F13D52" w:rsidRPr="00F13D52" w:rsidRDefault="00F13D52" w:rsidP="00F13D52">
            <w:pPr>
              <w:rPr>
                <w:rFonts w:cs="Arial"/>
                <w:szCs w:val="18"/>
              </w:rPr>
            </w:pPr>
            <w:r>
              <w:rPr>
                <w:rFonts w:cs="Arial"/>
                <w:szCs w:val="18"/>
              </w:rPr>
              <w:t>telefoonnummer</w:t>
            </w:r>
          </w:p>
        </w:tc>
        <w:tc>
          <w:tcPr>
            <w:tcW w:w="7297" w:type="dxa"/>
            <w:tcBorders>
              <w:top w:val="dotted" w:sz="4" w:space="0" w:color="auto"/>
              <w:left w:val="nil"/>
              <w:bottom w:val="dotted" w:sz="4" w:space="0" w:color="auto"/>
              <w:right w:val="nil"/>
            </w:tcBorders>
          </w:tcPr>
          <w:p w:rsidR="00F13D52" w:rsidRPr="00F13D52" w:rsidRDefault="00F13D52" w:rsidP="00F13D52">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r w:rsidR="00F13D52" w:rsidRPr="00F13D52" w:rsidTr="003A1826">
        <w:trPr>
          <w:trHeight w:val="357"/>
        </w:trPr>
        <w:tc>
          <w:tcPr>
            <w:tcW w:w="2592" w:type="dxa"/>
            <w:tcBorders>
              <w:top w:val="nil"/>
              <w:left w:val="nil"/>
              <w:bottom w:val="nil"/>
              <w:right w:val="nil"/>
            </w:tcBorders>
          </w:tcPr>
          <w:p w:rsidR="00F13D52" w:rsidRPr="00F13D52" w:rsidRDefault="00D73C97" w:rsidP="00F13D52">
            <w:pPr>
              <w:rPr>
                <w:rFonts w:cs="Arial"/>
                <w:szCs w:val="18"/>
              </w:rPr>
            </w:pPr>
            <w:r>
              <w:rPr>
                <w:rFonts w:cs="Arial"/>
                <w:szCs w:val="18"/>
              </w:rPr>
              <w:t>e-mailadres</w:t>
            </w:r>
          </w:p>
        </w:tc>
        <w:tc>
          <w:tcPr>
            <w:tcW w:w="7297" w:type="dxa"/>
            <w:tcBorders>
              <w:top w:val="dotted" w:sz="4" w:space="0" w:color="auto"/>
              <w:left w:val="nil"/>
              <w:bottom w:val="dotted" w:sz="4" w:space="0" w:color="auto"/>
              <w:right w:val="nil"/>
            </w:tcBorders>
          </w:tcPr>
          <w:p w:rsidR="00F13D52" w:rsidRPr="00F13D52" w:rsidRDefault="00F13D52" w:rsidP="00F13D52">
            <w:pPr>
              <w:rPr>
                <w:rFonts w:cs="Arial"/>
                <w:szCs w:val="18"/>
              </w:rPr>
            </w:pPr>
            <w:r w:rsidRPr="00F13D52">
              <w:rPr>
                <w:rFonts w:cs="Arial"/>
                <w:szCs w:val="18"/>
              </w:rPr>
              <w:fldChar w:fldCharType="begin">
                <w:ffData>
                  <w:name w:val="Tekstvak3"/>
                  <w:enabled/>
                  <w:calcOnExit w:val="0"/>
                  <w:textInput/>
                </w:ffData>
              </w:fldChar>
            </w:r>
            <w:r w:rsidRPr="00F13D52">
              <w:rPr>
                <w:rFonts w:cs="Arial"/>
                <w:szCs w:val="18"/>
              </w:rPr>
              <w:instrText xml:space="preserve"> FORMTEXT </w:instrText>
            </w:r>
            <w:r w:rsidRPr="00F13D52">
              <w:rPr>
                <w:rFonts w:cs="Arial"/>
                <w:szCs w:val="18"/>
              </w:rPr>
            </w:r>
            <w:r w:rsidRPr="00F13D52">
              <w:rPr>
                <w:rFonts w:cs="Arial"/>
                <w:szCs w:val="18"/>
              </w:rPr>
              <w:fldChar w:fldCharType="separate"/>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t> </w:t>
            </w:r>
            <w:r w:rsidRPr="00F13D52">
              <w:rPr>
                <w:rFonts w:cs="Arial"/>
                <w:szCs w:val="18"/>
              </w:rPr>
              <w:fldChar w:fldCharType="end"/>
            </w:r>
          </w:p>
        </w:tc>
      </w:tr>
    </w:tbl>
    <w:p w:rsidR="00161C3F" w:rsidRPr="00161C3F" w:rsidRDefault="00161C3F" w:rsidP="00953C30">
      <w:pPr>
        <w:rPr>
          <w:sz w:val="2"/>
          <w:szCs w:val="2"/>
        </w:rPr>
      </w:pPr>
    </w:p>
    <w:p w:rsidR="009A7E6D" w:rsidRDefault="009A7E6D">
      <w:pPr>
        <w:spacing w:before="0"/>
      </w:pPr>
      <w:r>
        <w:br w:type="page"/>
      </w:r>
    </w:p>
    <w:p w:rsidR="004D5C6A" w:rsidRDefault="004D5C6A">
      <w:pPr>
        <w:spacing w:before="0"/>
        <w:rPr>
          <w:b/>
          <w:sz w:val="22"/>
          <w:szCs w:val="22"/>
        </w:rPr>
      </w:pPr>
    </w:p>
    <w:p w:rsidR="00161C3F" w:rsidRPr="008C6F8B" w:rsidRDefault="00534C3B" w:rsidP="00FE3C92">
      <w:pPr>
        <w:pStyle w:val="Kop2"/>
      </w:pPr>
      <w:r>
        <w:t xml:space="preserve">Aan te leveren info </w:t>
      </w:r>
    </w:p>
    <w:p w:rsidR="00161C3F" w:rsidRDefault="00534C3B" w:rsidP="0050558C">
      <w:pPr>
        <w:pStyle w:val="Kop3"/>
      </w:pPr>
      <w:r>
        <w:t xml:space="preserve">Geef </w:t>
      </w:r>
      <w:r w:rsidR="000F098A">
        <w:t>aan wanneer u de informatie aanlevert.</w:t>
      </w:r>
    </w:p>
    <w:tbl>
      <w:tblPr>
        <w:tblW w:w="9851" w:type="dxa"/>
        <w:tblInd w:w="567" w:type="dxa"/>
        <w:tblLayout w:type="fixed"/>
        <w:tblCellMar>
          <w:left w:w="70" w:type="dxa"/>
          <w:right w:w="70" w:type="dxa"/>
        </w:tblCellMar>
        <w:tblLook w:val="0000" w:firstRow="0" w:lastRow="0" w:firstColumn="0" w:lastColumn="0" w:noHBand="0" w:noVBand="0"/>
      </w:tblPr>
      <w:tblGrid>
        <w:gridCol w:w="6528"/>
        <w:gridCol w:w="1701"/>
        <w:gridCol w:w="1622"/>
      </w:tblGrid>
      <w:tr w:rsidR="00534C3B" w:rsidRPr="004122EB" w:rsidTr="00534C3B">
        <w:trPr>
          <w:trHeight w:val="357"/>
        </w:trPr>
        <w:tc>
          <w:tcPr>
            <w:tcW w:w="6528" w:type="dxa"/>
            <w:tcBorders>
              <w:top w:val="single" w:sz="4" w:space="0" w:color="auto"/>
              <w:left w:val="single" w:sz="4" w:space="0" w:color="auto"/>
              <w:bottom w:val="single" w:sz="4" w:space="0" w:color="auto"/>
              <w:right w:val="single" w:sz="4" w:space="0" w:color="auto"/>
            </w:tcBorders>
            <w:shd w:val="clear" w:color="000000" w:fill="auto"/>
          </w:tcPr>
          <w:p w:rsidR="000F098A" w:rsidRDefault="00534C3B" w:rsidP="000F098A">
            <w:pPr>
              <w:spacing w:before="60" w:after="40"/>
              <w:rPr>
                <w:rFonts w:cs="Arial"/>
              </w:rPr>
            </w:pPr>
            <w:r w:rsidRPr="004D5C6A">
              <w:rPr>
                <w:rFonts w:cs="Arial"/>
              </w:rPr>
              <w:t xml:space="preserve">Deze info </w:t>
            </w:r>
            <w:r w:rsidR="000F098A">
              <w:rPr>
                <w:rFonts w:cs="Arial"/>
              </w:rPr>
              <w:t>levert u aan</w:t>
            </w:r>
          </w:p>
          <w:p w:rsidR="00534C3B" w:rsidRPr="004D5C6A" w:rsidRDefault="000F098A" w:rsidP="000F098A">
            <w:pPr>
              <w:spacing w:before="60" w:after="40"/>
              <w:rPr>
                <w:rFonts w:cs="Arial"/>
              </w:rPr>
            </w:pPr>
            <w:r>
              <w:rPr>
                <w:rFonts w:cs="Arial"/>
              </w:rPr>
              <w:t>a)</w:t>
            </w:r>
            <w:r w:rsidR="009F3E92">
              <w:rPr>
                <w:rFonts w:cs="Arial"/>
              </w:rPr>
              <w:t xml:space="preserve"> </w:t>
            </w:r>
            <w:r w:rsidR="00534C3B" w:rsidRPr="004D5C6A">
              <w:rPr>
                <w:rFonts w:cs="Arial"/>
              </w:rPr>
              <w:t xml:space="preserve">conform de richtlijnen </w:t>
            </w:r>
            <w:r>
              <w:rPr>
                <w:rFonts w:cs="Arial"/>
              </w:rPr>
              <w:t>en ingevuld in het E</w:t>
            </w:r>
            <w:r w:rsidR="00534C3B" w:rsidRPr="004D5C6A">
              <w:rPr>
                <w:rFonts w:cs="Arial"/>
              </w:rPr>
              <w:t>xcel</w:t>
            </w:r>
            <w:r w:rsidR="004D5C6A">
              <w:rPr>
                <w:rFonts w:cs="Arial"/>
              </w:rPr>
              <w:t xml:space="preserve"> </w:t>
            </w:r>
            <w:r w:rsidR="00534C3B" w:rsidRPr="004D5C6A">
              <w:rPr>
                <w:rFonts w:cs="Arial"/>
              </w:rPr>
              <w:t>sjabloon</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rsidR="00534C3B" w:rsidRDefault="00534C3B" w:rsidP="0050669B">
            <w:pPr>
              <w:spacing w:before="60" w:after="40"/>
              <w:jc w:val="center"/>
              <w:rPr>
                <w:rFonts w:cs="Arial"/>
                <w:szCs w:val="18"/>
              </w:rPr>
            </w:pPr>
            <w:r>
              <w:rPr>
                <w:rFonts w:cs="Arial"/>
                <w:szCs w:val="18"/>
              </w:rPr>
              <w:t>Voor</w:t>
            </w:r>
          </w:p>
          <w:p w:rsidR="00534C3B" w:rsidRPr="004122EB" w:rsidRDefault="00534C3B" w:rsidP="0050669B">
            <w:pPr>
              <w:spacing w:before="60" w:after="40"/>
              <w:jc w:val="center"/>
              <w:rPr>
                <w:rFonts w:cs="Arial"/>
                <w:b/>
              </w:rPr>
            </w:pPr>
            <w:r>
              <w:rPr>
                <w:rFonts w:cs="Arial"/>
                <w:szCs w:val="18"/>
              </w:rPr>
              <w:t>1 april 2014</w:t>
            </w:r>
          </w:p>
        </w:tc>
        <w:tc>
          <w:tcPr>
            <w:tcW w:w="1622" w:type="dxa"/>
            <w:tcBorders>
              <w:top w:val="single" w:sz="4" w:space="0" w:color="auto"/>
              <w:left w:val="single" w:sz="4" w:space="0" w:color="auto"/>
              <w:bottom w:val="single" w:sz="4" w:space="0" w:color="auto"/>
              <w:right w:val="single" w:sz="4" w:space="0" w:color="auto"/>
            </w:tcBorders>
            <w:shd w:val="clear" w:color="000000" w:fill="auto"/>
          </w:tcPr>
          <w:p w:rsidR="00534C3B" w:rsidRDefault="00534C3B" w:rsidP="0050669B">
            <w:pPr>
              <w:spacing w:before="60" w:after="40"/>
              <w:jc w:val="center"/>
              <w:outlineLvl w:val="3"/>
              <w:rPr>
                <w:rFonts w:cs="Arial"/>
                <w:szCs w:val="18"/>
              </w:rPr>
            </w:pPr>
            <w:r>
              <w:rPr>
                <w:rFonts w:cs="Arial"/>
                <w:szCs w:val="18"/>
              </w:rPr>
              <w:t>Ten laatste op</w:t>
            </w:r>
          </w:p>
          <w:p w:rsidR="00534C3B" w:rsidRPr="004122EB" w:rsidRDefault="00534C3B" w:rsidP="0050669B">
            <w:pPr>
              <w:spacing w:before="60" w:after="40"/>
              <w:jc w:val="center"/>
              <w:outlineLvl w:val="3"/>
              <w:rPr>
                <w:rFonts w:cs="Arial"/>
                <w:b/>
                <w:szCs w:val="18"/>
              </w:rPr>
            </w:pPr>
            <w:r>
              <w:rPr>
                <w:rFonts w:cs="Arial"/>
                <w:szCs w:val="18"/>
              </w:rPr>
              <w:t>15 juli 201</w:t>
            </w:r>
            <w:r w:rsidR="008476A3">
              <w:rPr>
                <w:rFonts w:cs="Arial"/>
                <w:szCs w:val="18"/>
              </w:rPr>
              <w:t>4</w:t>
            </w:r>
          </w:p>
        </w:tc>
      </w:tr>
      <w:tr w:rsidR="00534C3B" w:rsidRPr="00996F1A" w:rsidTr="00534C3B">
        <w:trPr>
          <w:trHeight w:val="357"/>
        </w:trPr>
        <w:tc>
          <w:tcPr>
            <w:tcW w:w="6528" w:type="dxa"/>
            <w:tcBorders>
              <w:top w:val="single" w:sz="4" w:space="0" w:color="auto"/>
              <w:left w:val="single" w:sz="4" w:space="0" w:color="auto"/>
              <w:bottom w:val="single" w:sz="4" w:space="0" w:color="auto"/>
              <w:right w:val="single" w:sz="4" w:space="0" w:color="auto"/>
            </w:tcBorders>
            <w:shd w:val="clear" w:color="000000" w:fill="auto"/>
          </w:tcPr>
          <w:p w:rsidR="00534C3B" w:rsidRPr="005D723A" w:rsidRDefault="00534C3B" w:rsidP="00534C3B">
            <w:pPr>
              <w:pStyle w:val="Kop4"/>
              <w:spacing w:before="60" w:after="40"/>
              <w:rPr>
                <w:rFonts w:ascii="Cambria" w:hAnsi="Cambria" w:cs="Arial"/>
                <w:b w:val="0"/>
                <w:sz w:val="22"/>
                <w:szCs w:val="22"/>
                <w:lang w:val="nl-BE" w:eastAsia="en-US"/>
              </w:rPr>
            </w:pPr>
            <w:r w:rsidRPr="005D723A">
              <w:rPr>
                <w:rFonts w:cs="Arial"/>
                <w:b w:val="0"/>
              </w:rPr>
              <w:t>Oppervlakte die pesticidenvrij beheerd wordt en oppervlakte die niet pesticidenvrij beheerd wordt.</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rsidR="00534C3B" w:rsidRPr="00996F1A" w:rsidRDefault="00534C3B" w:rsidP="0050669B">
            <w:pPr>
              <w:spacing w:before="60" w:after="40"/>
              <w:jc w:val="center"/>
              <w:rPr>
                <w:rFonts w:cs="Arial"/>
              </w:rP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1622" w:type="dxa"/>
            <w:tcBorders>
              <w:top w:val="single" w:sz="4" w:space="0" w:color="auto"/>
              <w:left w:val="single" w:sz="4" w:space="0" w:color="auto"/>
              <w:bottom w:val="single" w:sz="4" w:space="0" w:color="auto"/>
              <w:right w:val="single" w:sz="4" w:space="0" w:color="auto"/>
            </w:tcBorders>
            <w:shd w:val="clear" w:color="000000" w:fill="auto"/>
          </w:tcPr>
          <w:p w:rsidR="00534C3B" w:rsidRPr="00996F1A" w:rsidRDefault="00534C3B" w:rsidP="0050669B">
            <w:pPr>
              <w:spacing w:before="60" w:after="40"/>
              <w:jc w:val="center"/>
              <w:rPr>
                <w:rFonts w:cs="Arial"/>
              </w:rP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r>
      <w:tr w:rsidR="00534C3B" w:rsidRPr="004122EB" w:rsidTr="00534C3B">
        <w:trPr>
          <w:trHeight w:val="357"/>
        </w:trPr>
        <w:tc>
          <w:tcPr>
            <w:tcW w:w="6528" w:type="dxa"/>
            <w:tcBorders>
              <w:top w:val="single" w:sz="4" w:space="0" w:color="auto"/>
              <w:left w:val="single" w:sz="4" w:space="0" w:color="auto"/>
              <w:bottom w:val="single" w:sz="4" w:space="0" w:color="auto"/>
              <w:right w:val="single" w:sz="4" w:space="0" w:color="auto"/>
            </w:tcBorders>
            <w:shd w:val="clear" w:color="000000" w:fill="auto"/>
          </w:tcPr>
          <w:p w:rsidR="00534C3B" w:rsidRPr="005D723A" w:rsidRDefault="00534C3B" w:rsidP="00534C3B">
            <w:pPr>
              <w:pStyle w:val="Kop4"/>
              <w:spacing w:before="60" w:after="40"/>
              <w:rPr>
                <w:rFonts w:ascii="Cambria" w:hAnsi="Cambria"/>
                <w:b w:val="0"/>
                <w:sz w:val="22"/>
                <w:szCs w:val="22"/>
                <w:lang w:val="nl-BE" w:eastAsia="en-US"/>
              </w:rPr>
            </w:pPr>
            <w:r w:rsidRPr="005D723A">
              <w:rPr>
                <w:b w:val="0"/>
              </w:rPr>
              <w:t>Terreinen die in de periode 2015 – 2017 gaat omvormen tot een pesticidenvrij beheerd terrein</w:t>
            </w:r>
            <w:r w:rsidR="00E8232D">
              <w:rPr>
                <w:b w:val="0"/>
              </w:rPr>
              <w:t>.</w:t>
            </w:r>
            <w:r w:rsidRPr="005D723A">
              <w:rPr>
                <w:b w:val="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534C3B" w:rsidP="0050669B">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1622"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534C3B" w:rsidP="0050669B">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r>
      <w:tr w:rsidR="00534C3B" w:rsidRPr="004122EB" w:rsidTr="004D5C6A">
        <w:trPr>
          <w:trHeight w:val="357"/>
        </w:trPr>
        <w:tc>
          <w:tcPr>
            <w:tcW w:w="6528" w:type="dxa"/>
            <w:tcBorders>
              <w:top w:val="single" w:sz="4" w:space="0" w:color="auto"/>
              <w:left w:val="single" w:sz="4" w:space="0" w:color="auto"/>
              <w:bottom w:val="single" w:sz="4" w:space="0" w:color="auto"/>
              <w:right w:val="single" w:sz="4" w:space="0" w:color="auto"/>
            </w:tcBorders>
            <w:shd w:val="clear" w:color="000000" w:fill="auto"/>
          </w:tcPr>
          <w:p w:rsidR="00534C3B" w:rsidRPr="005D723A" w:rsidRDefault="00534C3B" w:rsidP="00534C3B">
            <w:pPr>
              <w:pStyle w:val="Kop4"/>
              <w:spacing w:before="60" w:after="40"/>
              <w:rPr>
                <w:rFonts w:ascii="Cambria" w:hAnsi="Cambria" w:cs="Arial"/>
                <w:b w:val="0"/>
                <w:sz w:val="22"/>
                <w:szCs w:val="22"/>
                <w:lang w:val="nl-BE" w:eastAsia="en-US"/>
              </w:rPr>
            </w:pPr>
            <w:r w:rsidRPr="005D723A">
              <w:rPr>
                <w:b w:val="0"/>
              </w:rPr>
              <w:t>Kostenraming van zowel chemische als niet-chemische bestrijdingsmethoden voor de</w:t>
            </w:r>
            <w:r w:rsidR="00E8232D">
              <w:rPr>
                <w:b w:val="0"/>
              </w:rPr>
              <w:t xml:space="preserve"> terreinen die u plant om te vormen</w:t>
            </w:r>
            <w:r w:rsidRPr="005D723A">
              <w:rPr>
                <w:b w:val="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534C3B" w:rsidP="0050669B">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1622"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534C3B" w:rsidP="0050669B">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r>
      <w:tr w:rsidR="00534C3B" w:rsidRPr="004122EB" w:rsidTr="00E8232D">
        <w:trPr>
          <w:trHeight w:val="357"/>
        </w:trPr>
        <w:tc>
          <w:tcPr>
            <w:tcW w:w="6528"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E8232D" w:rsidP="00534C3B">
            <w:pPr>
              <w:spacing w:before="60" w:after="40"/>
            </w:pPr>
            <w:r>
              <w:t>Onderbouwing van de onevenredig hoge kost</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534C3B" w:rsidP="0050669B">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1622" w:type="dxa"/>
            <w:tcBorders>
              <w:top w:val="single" w:sz="4" w:space="0" w:color="auto"/>
              <w:left w:val="single" w:sz="4" w:space="0" w:color="auto"/>
              <w:bottom w:val="single" w:sz="4" w:space="0" w:color="auto"/>
              <w:right w:val="single" w:sz="4" w:space="0" w:color="auto"/>
            </w:tcBorders>
            <w:shd w:val="clear" w:color="000000" w:fill="auto"/>
          </w:tcPr>
          <w:p w:rsidR="00534C3B" w:rsidRPr="004122EB" w:rsidRDefault="00534C3B" w:rsidP="0050669B">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r>
      <w:tr w:rsidR="00E8232D" w:rsidRPr="004122EB" w:rsidTr="00E8232D">
        <w:trPr>
          <w:trHeight w:val="357"/>
        </w:trPr>
        <w:tc>
          <w:tcPr>
            <w:tcW w:w="6528" w:type="dxa"/>
            <w:tcBorders>
              <w:top w:val="single" w:sz="4" w:space="0" w:color="auto"/>
              <w:left w:val="single" w:sz="4" w:space="0" w:color="auto"/>
              <w:bottom w:val="single" w:sz="4" w:space="0" w:color="auto"/>
              <w:right w:val="single" w:sz="4" w:space="0" w:color="auto"/>
            </w:tcBorders>
            <w:shd w:val="clear" w:color="000000" w:fill="auto"/>
          </w:tcPr>
          <w:p w:rsidR="00E8232D" w:rsidRPr="004122EB" w:rsidRDefault="00E8232D" w:rsidP="0059241C">
            <w:pPr>
              <w:spacing w:before="60" w:after="40"/>
            </w:pPr>
            <w:r>
              <w:rPr>
                <w:rFonts w:cs="Arial"/>
                <w:szCs w:val="18"/>
              </w:rPr>
              <w:t xml:space="preserve">b) </w:t>
            </w:r>
            <w:r w:rsidRPr="005D723A">
              <w:rPr>
                <w:rFonts w:cs="Arial"/>
                <w:szCs w:val="18"/>
              </w:rPr>
              <w:t>Kaart of kaarten op schaal 1/2000</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rsidR="00E8232D" w:rsidRPr="004122EB" w:rsidRDefault="00E8232D" w:rsidP="0059241C">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1622" w:type="dxa"/>
            <w:tcBorders>
              <w:top w:val="single" w:sz="4" w:space="0" w:color="auto"/>
              <w:left w:val="single" w:sz="4" w:space="0" w:color="auto"/>
              <w:bottom w:val="single" w:sz="4" w:space="0" w:color="auto"/>
              <w:right w:val="single" w:sz="4" w:space="0" w:color="auto"/>
            </w:tcBorders>
            <w:shd w:val="clear" w:color="000000" w:fill="auto"/>
          </w:tcPr>
          <w:p w:rsidR="00E8232D" w:rsidRPr="004122EB" w:rsidRDefault="00E8232D" w:rsidP="0059241C">
            <w:pPr>
              <w:spacing w:before="60" w:after="40"/>
              <w:jc w:val="center"/>
            </w:pPr>
            <w:r>
              <w:rPr>
                <w:szCs w:val="18"/>
              </w:rPr>
              <w:fldChar w:fldCharType="begin">
                <w:ffData>
                  <w:name w:val="Selectievakje27"/>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r>
    </w:tbl>
    <w:p w:rsidR="00A432B9" w:rsidRDefault="00A432B9" w:rsidP="00A432B9"/>
    <w:p w:rsidR="00161C3F" w:rsidRDefault="00534C3B" w:rsidP="00534C3B">
      <w:pPr>
        <w:pStyle w:val="Kop2"/>
      </w:pPr>
      <w:r>
        <w:t>Samenvatting van de aanvraag</w:t>
      </w:r>
    </w:p>
    <w:p w:rsidR="00534C3B" w:rsidRDefault="00534C3B" w:rsidP="00534C3B">
      <w:pPr>
        <w:pStyle w:val="Uitleg"/>
      </w:pPr>
      <w:r>
        <w:t>Als u een volledig dossier indient, is dit de samenvatting van uw aanvraag. Als u nog bijkomende informatie later aanlevert, geeft u ramingen op van de oppervlakte. De verantwoording vult u steeds in.</w:t>
      </w:r>
    </w:p>
    <w:p w:rsidR="00534C3B" w:rsidRPr="00534C3B" w:rsidRDefault="00534C3B" w:rsidP="00534C3B">
      <w:pPr>
        <w:pStyle w:val="Kop3"/>
      </w:pPr>
      <w:r>
        <w:t>Geef de totale oppervlakte pesticidenvrij en niet-pesticidenvrij op 1 april 2014</w:t>
      </w:r>
    </w:p>
    <w:tbl>
      <w:tblPr>
        <w:tblW w:w="9851" w:type="dxa"/>
        <w:tblInd w:w="567" w:type="dxa"/>
        <w:tblLayout w:type="fixed"/>
        <w:tblCellMar>
          <w:left w:w="70" w:type="dxa"/>
          <w:right w:w="70" w:type="dxa"/>
        </w:tblCellMar>
        <w:tblLook w:val="0000" w:firstRow="0" w:lastRow="0" w:firstColumn="0" w:lastColumn="0" w:noHBand="0" w:noVBand="0"/>
      </w:tblPr>
      <w:tblGrid>
        <w:gridCol w:w="9851"/>
      </w:tblGrid>
      <w:tr w:rsidR="00534C3B" w:rsidRPr="00EF32F0" w:rsidTr="005A6002">
        <w:trPr>
          <w:trHeight w:val="357"/>
        </w:trPr>
        <w:tc>
          <w:tcPr>
            <w:tcW w:w="9851" w:type="dxa"/>
            <w:shd w:val="clear" w:color="000000" w:fill="auto"/>
          </w:tcPr>
          <w:p w:rsidR="00534C3B" w:rsidRPr="004F597F" w:rsidRDefault="005A6002" w:rsidP="0050558C">
            <w:pPr>
              <w:spacing w:before="40"/>
              <w:rPr>
                <w:b/>
                <w:szCs w:val="18"/>
              </w:rPr>
            </w:pPr>
            <w:r w:rsidRPr="005A6002">
              <w:rPr>
                <w:rFonts w:cs="Arial"/>
              </w:rPr>
              <w:t>Totale oppervlakte pesticidenvrij beheerd</w:t>
            </w:r>
            <w:r w:rsidRPr="00C5404A">
              <w:t xml:space="preserve"> </w:t>
            </w:r>
            <w:r>
              <w:t xml:space="preserve">: </w:t>
            </w:r>
            <w:r w:rsidR="00534C3B" w:rsidRPr="00C5404A">
              <w:fldChar w:fldCharType="begin">
                <w:ffData>
                  <w:name w:val="Tekstvak3"/>
                  <w:enabled/>
                  <w:calcOnExit w:val="0"/>
                  <w:textInput/>
                </w:ffData>
              </w:fldChar>
            </w:r>
            <w:r w:rsidR="00534C3B" w:rsidRPr="00C5404A">
              <w:instrText xml:space="preserve"> FORMTEXT </w:instrText>
            </w:r>
            <w:r w:rsidR="00534C3B" w:rsidRPr="00C5404A">
              <w:fldChar w:fldCharType="separate"/>
            </w:r>
            <w:r w:rsidR="00534C3B" w:rsidRPr="004C09AE">
              <w:rPr>
                <w:rFonts w:hint="eastAsia"/>
              </w:rPr>
              <w:t> </w:t>
            </w:r>
            <w:r w:rsidR="00534C3B" w:rsidRPr="004C09AE">
              <w:rPr>
                <w:rFonts w:hint="eastAsia"/>
              </w:rPr>
              <w:t> </w:t>
            </w:r>
            <w:r w:rsidR="00534C3B" w:rsidRPr="004C09AE">
              <w:rPr>
                <w:rFonts w:hint="eastAsia"/>
              </w:rPr>
              <w:t> </w:t>
            </w:r>
            <w:r w:rsidR="00534C3B" w:rsidRPr="004C09AE">
              <w:rPr>
                <w:rFonts w:hint="eastAsia"/>
              </w:rPr>
              <w:t> </w:t>
            </w:r>
            <w:r w:rsidR="00534C3B" w:rsidRPr="004C09AE">
              <w:rPr>
                <w:rFonts w:hint="eastAsia"/>
              </w:rPr>
              <w:t> </w:t>
            </w:r>
            <w:r w:rsidR="00534C3B" w:rsidRPr="00C5404A">
              <w:fldChar w:fldCharType="end"/>
            </w:r>
            <w:r>
              <w:t>m²</w:t>
            </w:r>
          </w:p>
        </w:tc>
      </w:tr>
      <w:tr w:rsidR="005A6002" w:rsidRPr="00EF32F0" w:rsidTr="005A6002">
        <w:trPr>
          <w:trHeight w:val="357"/>
        </w:trPr>
        <w:tc>
          <w:tcPr>
            <w:tcW w:w="9851" w:type="dxa"/>
            <w:shd w:val="clear" w:color="000000" w:fill="auto"/>
          </w:tcPr>
          <w:p w:rsidR="005A6002" w:rsidRPr="004F597F" w:rsidRDefault="005A6002" w:rsidP="005A6002">
            <w:pPr>
              <w:spacing w:before="40"/>
              <w:rPr>
                <w:b/>
                <w:szCs w:val="18"/>
              </w:rPr>
            </w:pPr>
            <w:r w:rsidRPr="005A6002">
              <w:rPr>
                <w:rFonts w:cs="Arial"/>
              </w:rPr>
              <w:t xml:space="preserve">Totale oppervlakte </w:t>
            </w:r>
            <w:r>
              <w:rPr>
                <w:rFonts w:cs="Arial"/>
              </w:rPr>
              <w:t>niet-pesticidenvrij</w:t>
            </w:r>
            <w:r w:rsidR="009F3E92">
              <w:rPr>
                <w:rFonts w:cs="Arial"/>
              </w:rPr>
              <w:t xml:space="preserve"> beheerd</w:t>
            </w:r>
            <w:r>
              <w:rPr>
                <w:rFonts w:cs="Arial"/>
              </w:rPr>
              <w:t xml:space="preserve"> : </w:t>
            </w:r>
            <w:r w:rsidRPr="00C5404A">
              <w:t xml:space="preserve"> </w:t>
            </w:r>
            <w:r w:rsidRPr="00C5404A">
              <w:fldChar w:fldCharType="begin">
                <w:ffData>
                  <w:name w:val="Tekstvak3"/>
                  <w:enabled/>
                  <w:calcOnExit w:val="0"/>
                  <w:textInput/>
                </w:ffData>
              </w:fldChar>
            </w:r>
            <w:r w:rsidRPr="00C5404A">
              <w:instrText xml:space="preserve"> FORMTEXT </w:instrText>
            </w:r>
            <w:r w:rsidRPr="00C5404A">
              <w:fldChar w:fldCharType="separate"/>
            </w:r>
            <w:r w:rsidRPr="004C09AE">
              <w:rPr>
                <w:rFonts w:hint="eastAsia"/>
              </w:rPr>
              <w:t> </w:t>
            </w:r>
            <w:r w:rsidRPr="004C09AE">
              <w:rPr>
                <w:rFonts w:hint="eastAsia"/>
              </w:rPr>
              <w:t> </w:t>
            </w:r>
            <w:r w:rsidRPr="004C09AE">
              <w:rPr>
                <w:rFonts w:hint="eastAsia"/>
              </w:rPr>
              <w:t> </w:t>
            </w:r>
            <w:r w:rsidRPr="004C09AE">
              <w:rPr>
                <w:rFonts w:hint="eastAsia"/>
              </w:rPr>
              <w:t> </w:t>
            </w:r>
            <w:r w:rsidRPr="004C09AE">
              <w:rPr>
                <w:rFonts w:hint="eastAsia"/>
              </w:rPr>
              <w:t> </w:t>
            </w:r>
            <w:r w:rsidRPr="00C5404A">
              <w:fldChar w:fldCharType="end"/>
            </w:r>
            <w:r>
              <w:t>m²</w:t>
            </w:r>
          </w:p>
        </w:tc>
      </w:tr>
    </w:tbl>
    <w:p w:rsidR="0050558C" w:rsidRPr="0050558C" w:rsidRDefault="0050558C" w:rsidP="0050558C">
      <w:pPr>
        <w:rPr>
          <w:rFonts w:cs="Arial"/>
          <w:sz w:val="4"/>
          <w:szCs w:val="4"/>
        </w:rPr>
      </w:pPr>
    </w:p>
    <w:p w:rsidR="005A6002" w:rsidRDefault="00EA3234" w:rsidP="005A6002">
      <w:pPr>
        <w:pStyle w:val="Kop3"/>
        <w:rPr>
          <w:i/>
        </w:rPr>
      </w:pPr>
      <w:r>
        <w:t xml:space="preserve">Geef aan welk </w:t>
      </w:r>
      <w:r w:rsidR="005A6002">
        <w:t xml:space="preserve">type terreinen </w:t>
      </w:r>
      <w:r>
        <w:t xml:space="preserve">u wilt </w:t>
      </w:r>
      <w:r w:rsidR="005A6002">
        <w:t>omvormen om ze daarna op een efficiënte m</w:t>
      </w:r>
      <w:r>
        <w:t>anier pesticidenvrij te beheren</w:t>
      </w:r>
    </w:p>
    <w:p w:rsidR="00161C3F" w:rsidRDefault="005A6002" w:rsidP="00943EFA">
      <w:pPr>
        <w:pStyle w:val="Uitleg"/>
      </w:pPr>
      <w:r>
        <w:t>Duid aan en geef de oppervlakte op.</w:t>
      </w:r>
    </w:p>
    <w:p w:rsidR="005A6002" w:rsidRDefault="005A6002" w:rsidP="00943EFA">
      <w:pPr>
        <w:pStyle w:val="Uitleg"/>
      </w:pPr>
    </w:p>
    <w:tbl>
      <w:tblPr>
        <w:tblW w:w="9863" w:type="dxa"/>
        <w:tblInd w:w="567" w:type="dxa"/>
        <w:tblLayout w:type="fixed"/>
        <w:tblCellMar>
          <w:left w:w="70" w:type="dxa"/>
          <w:right w:w="70" w:type="dxa"/>
        </w:tblCellMar>
        <w:tblLook w:val="0000" w:firstRow="0" w:lastRow="0" w:firstColumn="0" w:lastColumn="0" w:noHBand="0" w:noVBand="0"/>
      </w:tblPr>
      <w:tblGrid>
        <w:gridCol w:w="496"/>
        <w:gridCol w:w="9367"/>
      </w:tblGrid>
      <w:tr w:rsidR="005A6002" w:rsidRPr="00387E39" w:rsidTr="00626AE1">
        <w:trPr>
          <w:trHeight w:val="357"/>
        </w:trPr>
        <w:tc>
          <w:tcPr>
            <w:tcW w:w="496" w:type="dxa"/>
            <w:shd w:val="clear" w:color="000000" w:fill="auto"/>
          </w:tcPr>
          <w:p w:rsidR="005A6002" w:rsidRPr="005A6002" w:rsidRDefault="005A6002" w:rsidP="005A6002">
            <w:pPr>
              <w:spacing w:before="60" w:after="40"/>
              <w:rPr>
                <w:szCs w:val="18"/>
              </w:rPr>
            </w:pPr>
            <w:r w:rsidRPr="005A6002">
              <w:rPr>
                <w:szCs w:val="18"/>
              </w:rPr>
              <w:fldChar w:fldCharType="begin">
                <w:ffData>
                  <w:name w:val="Selectievakje8"/>
                  <w:enabled/>
                  <w:calcOnExit w:val="0"/>
                  <w:checkBox>
                    <w:sizeAuto/>
                    <w:default w:val="0"/>
                  </w:checkBox>
                </w:ffData>
              </w:fldChar>
            </w:r>
            <w:r w:rsidRPr="005A6002">
              <w:rPr>
                <w:szCs w:val="18"/>
              </w:rPr>
              <w:instrText xml:space="preserve"> FORMCHECKBOX </w:instrText>
            </w:r>
            <w:r w:rsidR="00552E9E">
              <w:rPr>
                <w:szCs w:val="18"/>
              </w:rPr>
            </w:r>
            <w:r w:rsidR="00552E9E">
              <w:rPr>
                <w:szCs w:val="18"/>
              </w:rPr>
              <w:fldChar w:fldCharType="separate"/>
            </w:r>
            <w:r w:rsidRPr="005A6002">
              <w:rPr>
                <w:szCs w:val="18"/>
              </w:rPr>
              <w:fldChar w:fldCharType="end"/>
            </w:r>
          </w:p>
        </w:tc>
        <w:tc>
          <w:tcPr>
            <w:tcW w:w="9367" w:type="dxa"/>
            <w:shd w:val="clear" w:color="000000" w:fill="auto"/>
          </w:tcPr>
          <w:p w:rsidR="005A6002" w:rsidRPr="005A6002" w:rsidRDefault="005A6002" w:rsidP="005A6002">
            <w:pPr>
              <w:spacing w:before="60" w:after="40"/>
            </w:pPr>
            <w:r w:rsidRPr="005A6002">
              <w:t xml:space="preserve">Publiek toegankelijke verharde terreinen met een totale oppervlakte van: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m²</w:t>
            </w:r>
          </w:p>
        </w:tc>
      </w:tr>
      <w:tr w:rsidR="005A6002" w:rsidRPr="00387E39" w:rsidTr="00626AE1">
        <w:trPr>
          <w:trHeight w:val="357"/>
        </w:trPr>
        <w:tc>
          <w:tcPr>
            <w:tcW w:w="496" w:type="dxa"/>
            <w:shd w:val="clear" w:color="000000" w:fill="auto"/>
          </w:tcPr>
          <w:p w:rsidR="005A6002" w:rsidRPr="005A6002" w:rsidRDefault="005A6002" w:rsidP="005A6002">
            <w:pPr>
              <w:spacing w:before="60" w:after="40"/>
              <w:rPr>
                <w:szCs w:val="18"/>
              </w:rPr>
            </w:pPr>
            <w:r w:rsidRPr="005A6002">
              <w:rPr>
                <w:szCs w:val="18"/>
              </w:rPr>
              <w:fldChar w:fldCharType="begin">
                <w:ffData>
                  <w:name w:val="Selectievakje8"/>
                  <w:enabled/>
                  <w:calcOnExit w:val="0"/>
                  <w:checkBox>
                    <w:sizeAuto/>
                    <w:default w:val="0"/>
                  </w:checkBox>
                </w:ffData>
              </w:fldChar>
            </w:r>
            <w:r w:rsidRPr="005A6002">
              <w:rPr>
                <w:szCs w:val="18"/>
              </w:rPr>
              <w:instrText xml:space="preserve"> FORMCHECKBOX </w:instrText>
            </w:r>
            <w:r w:rsidR="00552E9E">
              <w:rPr>
                <w:szCs w:val="18"/>
              </w:rPr>
            </w:r>
            <w:r w:rsidR="00552E9E">
              <w:rPr>
                <w:szCs w:val="18"/>
              </w:rPr>
              <w:fldChar w:fldCharType="separate"/>
            </w:r>
            <w:r w:rsidRPr="005A6002">
              <w:rPr>
                <w:szCs w:val="18"/>
              </w:rPr>
              <w:fldChar w:fldCharType="end"/>
            </w:r>
          </w:p>
        </w:tc>
        <w:tc>
          <w:tcPr>
            <w:tcW w:w="9367" w:type="dxa"/>
            <w:shd w:val="clear" w:color="000000" w:fill="auto"/>
          </w:tcPr>
          <w:p w:rsidR="005A6002" w:rsidRPr="005A6002" w:rsidRDefault="005A6002" w:rsidP="005A6002">
            <w:pPr>
              <w:spacing w:before="60" w:after="40"/>
            </w:pPr>
            <w:r w:rsidRPr="005A6002">
              <w:t xml:space="preserve">Niet-publiek toegankelijke verharde terreinen met een totale oppervlakte van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m²</w:t>
            </w:r>
          </w:p>
        </w:tc>
      </w:tr>
      <w:tr w:rsidR="005A6002" w:rsidRPr="00387E39" w:rsidTr="00626AE1">
        <w:trPr>
          <w:trHeight w:val="357"/>
        </w:trPr>
        <w:tc>
          <w:tcPr>
            <w:tcW w:w="496" w:type="dxa"/>
            <w:shd w:val="clear" w:color="000000" w:fill="auto"/>
          </w:tcPr>
          <w:p w:rsidR="005A6002" w:rsidRPr="005A6002" w:rsidRDefault="005A6002" w:rsidP="005A6002">
            <w:pPr>
              <w:spacing w:before="60" w:after="40"/>
              <w:rPr>
                <w:szCs w:val="18"/>
              </w:rPr>
            </w:pPr>
            <w:r w:rsidRPr="005A6002">
              <w:rPr>
                <w:szCs w:val="18"/>
              </w:rPr>
              <w:fldChar w:fldCharType="begin">
                <w:ffData>
                  <w:name w:val="Selectievakje8"/>
                  <w:enabled/>
                  <w:calcOnExit w:val="0"/>
                  <w:checkBox>
                    <w:sizeAuto/>
                    <w:default w:val="0"/>
                  </w:checkBox>
                </w:ffData>
              </w:fldChar>
            </w:r>
            <w:r w:rsidRPr="005A6002">
              <w:rPr>
                <w:szCs w:val="18"/>
              </w:rPr>
              <w:instrText xml:space="preserve"> FORMCHECKBOX </w:instrText>
            </w:r>
            <w:r w:rsidR="00552E9E">
              <w:rPr>
                <w:szCs w:val="18"/>
              </w:rPr>
            </w:r>
            <w:r w:rsidR="00552E9E">
              <w:rPr>
                <w:szCs w:val="18"/>
              </w:rPr>
              <w:fldChar w:fldCharType="separate"/>
            </w:r>
            <w:r w:rsidRPr="005A6002">
              <w:rPr>
                <w:szCs w:val="18"/>
              </w:rPr>
              <w:fldChar w:fldCharType="end"/>
            </w:r>
          </w:p>
        </w:tc>
        <w:tc>
          <w:tcPr>
            <w:tcW w:w="9367" w:type="dxa"/>
            <w:shd w:val="clear" w:color="000000" w:fill="auto"/>
          </w:tcPr>
          <w:p w:rsidR="005A6002" w:rsidRPr="005A6002" w:rsidRDefault="005A6002" w:rsidP="005A6002">
            <w:pPr>
              <w:spacing w:before="60" w:after="40"/>
            </w:pPr>
            <w:r w:rsidRPr="005A6002">
              <w:t xml:space="preserve">Begraafplaatsen met een totale oppervlakte van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m²</w:t>
            </w:r>
          </w:p>
        </w:tc>
      </w:tr>
      <w:tr w:rsidR="005A6002" w:rsidRPr="00387E39" w:rsidTr="00626AE1">
        <w:trPr>
          <w:trHeight w:val="357"/>
        </w:trPr>
        <w:tc>
          <w:tcPr>
            <w:tcW w:w="496" w:type="dxa"/>
            <w:shd w:val="clear" w:color="000000" w:fill="auto"/>
          </w:tcPr>
          <w:p w:rsidR="005A6002" w:rsidRPr="005A6002" w:rsidRDefault="005A6002" w:rsidP="005A6002">
            <w:pPr>
              <w:spacing w:before="60" w:after="40"/>
              <w:rPr>
                <w:szCs w:val="18"/>
              </w:rPr>
            </w:pPr>
            <w:r w:rsidRPr="005A6002">
              <w:rPr>
                <w:szCs w:val="18"/>
              </w:rPr>
              <w:fldChar w:fldCharType="begin">
                <w:ffData>
                  <w:name w:val="Selectievakje8"/>
                  <w:enabled/>
                  <w:calcOnExit w:val="0"/>
                  <w:checkBox>
                    <w:sizeAuto/>
                    <w:default w:val="0"/>
                  </w:checkBox>
                </w:ffData>
              </w:fldChar>
            </w:r>
            <w:r w:rsidRPr="005A6002">
              <w:rPr>
                <w:szCs w:val="18"/>
              </w:rPr>
              <w:instrText xml:space="preserve"> FORMCHECKBOX </w:instrText>
            </w:r>
            <w:r w:rsidR="00552E9E">
              <w:rPr>
                <w:szCs w:val="18"/>
              </w:rPr>
            </w:r>
            <w:r w:rsidR="00552E9E">
              <w:rPr>
                <w:szCs w:val="18"/>
              </w:rPr>
              <w:fldChar w:fldCharType="separate"/>
            </w:r>
            <w:r w:rsidRPr="005A6002">
              <w:rPr>
                <w:szCs w:val="18"/>
              </w:rPr>
              <w:fldChar w:fldCharType="end"/>
            </w:r>
          </w:p>
        </w:tc>
        <w:tc>
          <w:tcPr>
            <w:tcW w:w="9367" w:type="dxa"/>
            <w:shd w:val="clear" w:color="000000" w:fill="auto"/>
          </w:tcPr>
          <w:p w:rsidR="005A6002" w:rsidRPr="005A6002" w:rsidRDefault="005A6002" w:rsidP="005A6002">
            <w:pPr>
              <w:spacing w:before="60" w:after="40"/>
            </w:pPr>
            <w:r w:rsidRPr="005A6002">
              <w:t xml:space="preserve">andere – specifieer: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en geef de oppervlakte: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m²</w:t>
            </w:r>
          </w:p>
        </w:tc>
      </w:tr>
      <w:tr w:rsidR="005A6002" w:rsidRPr="00387E39" w:rsidTr="005A6002">
        <w:trPr>
          <w:trHeight w:val="357"/>
        </w:trPr>
        <w:tc>
          <w:tcPr>
            <w:tcW w:w="496" w:type="dxa"/>
            <w:shd w:val="clear" w:color="000000" w:fill="auto"/>
          </w:tcPr>
          <w:p w:rsidR="005A6002" w:rsidRPr="005A6002" w:rsidRDefault="005A6002" w:rsidP="005A6002">
            <w:pPr>
              <w:spacing w:before="60" w:after="40"/>
              <w:rPr>
                <w:szCs w:val="18"/>
              </w:rPr>
            </w:pPr>
            <w:r w:rsidRPr="005A6002">
              <w:rPr>
                <w:szCs w:val="18"/>
              </w:rPr>
              <w:fldChar w:fldCharType="begin">
                <w:ffData>
                  <w:name w:val="Selectievakje8"/>
                  <w:enabled/>
                  <w:calcOnExit w:val="0"/>
                  <w:checkBox>
                    <w:sizeAuto/>
                    <w:default w:val="0"/>
                  </w:checkBox>
                </w:ffData>
              </w:fldChar>
            </w:r>
            <w:r w:rsidRPr="005A6002">
              <w:rPr>
                <w:szCs w:val="18"/>
              </w:rPr>
              <w:instrText xml:space="preserve"> FORMCHECKBOX </w:instrText>
            </w:r>
            <w:r w:rsidR="00552E9E">
              <w:rPr>
                <w:szCs w:val="18"/>
              </w:rPr>
            </w:r>
            <w:r w:rsidR="00552E9E">
              <w:rPr>
                <w:szCs w:val="18"/>
              </w:rPr>
              <w:fldChar w:fldCharType="separate"/>
            </w:r>
            <w:r w:rsidRPr="005A6002">
              <w:rPr>
                <w:szCs w:val="18"/>
              </w:rPr>
              <w:fldChar w:fldCharType="end"/>
            </w:r>
          </w:p>
        </w:tc>
        <w:tc>
          <w:tcPr>
            <w:tcW w:w="9367" w:type="dxa"/>
            <w:shd w:val="clear" w:color="000000" w:fill="auto"/>
          </w:tcPr>
          <w:p w:rsidR="005A6002" w:rsidRPr="005A6002" w:rsidRDefault="005A6002" w:rsidP="005A6002">
            <w:pPr>
              <w:spacing w:before="60" w:after="40"/>
            </w:pPr>
            <w:r w:rsidRPr="005A6002">
              <w:t xml:space="preserve">andere – specifieer: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en geef de oppervlakte: </w:t>
            </w:r>
            <w:r w:rsidRPr="005A6002">
              <w:fldChar w:fldCharType="begin">
                <w:ffData>
                  <w:name w:val=""/>
                  <w:enabled/>
                  <w:calcOnExit w:val="0"/>
                  <w:textInput/>
                </w:ffData>
              </w:fldChar>
            </w:r>
            <w:r w:rsidRPr="005A6002">
              <w:instrText xml:space="preserve"> FORMTEXT </w:instrText>
            </w:r>
            <w:r w:rsidRPr="005A6002">
              <w:fldChar w:fldCharType="separate"/>
            </w:r>
            <w:r w:rsidRPr="005A6002">
              <w:rPr>
                <w:rFonts w:hint="eastAsia"/>
              </w:rPr>
              <w:t> </w:t>
            </w:r>
            <w:r w:rsidRPr="005A6002">
              <w:rPr>
                <w:rFonts w:hint="eastAsia"/>
              </w:rPr>
              <w:t> </w:t>
            </w:r>
            <w:r w:rsidRPr="005A6002">
              <w:rPr>
                <w:rFonts w:hint="eastAsia"/>
              </w:rPr>
              <w:t> </w:t>
            </w:r>
            <w:r w:rsidRPr="005A6002">
              <w:rPr>
                <w:rFonts w:hint="eastAsia"/>
              </w:rPr>
              <w:t> </w:t>
            </w:r>
            <w:r w:rsidRPr="005A6002">
              <w:rPr>
                <w:rFonts w:hint="eastAsia"/>
              </w:rPr>
              <w:t> </w:t>
            </w:r>
            <w:r w:rsidRPr="005A6002">
              <w:fldChar w:fldCharType="end"/>
            </w:r>
            <w:r w:rsidRPr="005A6002">
              <w:t xml:space="preserve"> m²</w:t>
            </w:r>
          </w:p>
        </w:tc>
      </w:tr>
    </w:tbl>
    <w:p w:rsidR="004D5C6A" w:rsidRDefault="004D5C6A" w:rsidP="004D5C6A">
      <w:pPr>
        <w:pStyle w:val="Kop3"/>
        <w:numPr>
          <w:ilvl w:val="0"/>
          <w:numId w:val="0"/>
        </w:numPr>
        <w:ind w:left="567"/>
      </w:pPr>
    </w:p>
    <w:p w:rsidR="005A6002" w:rsidRDefault="005A6002" w:rsidP="005A6002">
      <w:pPr>
        <w:pStyle w:val="Kop3"/>
      </w:pPr>
      <w:r>
        <w:t>Verantwoording van de onevenredige hoge kosten</w:t>
      </w:r>
    </w:p>
    <w:p w:rsidR="005A6002" w:rsidRPr="00962CF5" w:rsidRDefault="005A6002" w:rsidP="005A6002">
      <w:pPr>
        <w:pStyle w:val="Uitleg"/>
      </w:pPr>
      <w:r>
        <w:t>Motiveer kort de reden van de aanvraag tot afwijking van het verbod (10-tal lijnen is voldoende)</w:t>
      </w:r>
    </w:p>
    <w:p w:rsidR="005A6002" w:rsidRPr="00C5404A" w:rsidRDefault="005A6002" w:rsidP="005A6002">
      <w:pPr>
        <w:pStyle w:val="standaard0"/>
      </w:pPr>
    </w:p>
    <w:tbl>
      <w:tblPr>
        <w:tblW w:w="987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6"/>
      </w:tblGrid>
      <w:tr w:rsidR="005A6002" w:rsidRPr="00760D4A" w:rsidTr="005A6002">
        <w:trPr>
          <w:trHeight w:hRule="exact" w:val="2835"/>
        </w:trPr>
        <w:tc>
          <w:tcPr>
            <w:tcW w:w="9876" w:type="dxa"/>
            <w:tcBorders>
              <w:top w:val="single" w:sz="4" w:space="0" w:color="auto"/>
              <w:left w:val="single" w:sz="4" w:space="0" w:color="auto"/>
              <w:bottom w:val="single" w:sz="4" w:space="0" w:color="auto"/>
              <w:right w:val="single" w:sz="4" w:space="0" w:color="auto"/>
            </w:tcBorders>
            <w:shd w:val="clear" w:color="000000" w:fill="auto"/>
          </w:tcPr>
          <w:p w:rsidR="005A6002" w:rsidRPr="00760D4A" w:rsidRDefault="005A6002" w:rsidP="005A6002">
            <w:pPr>
              <w:spacing w:before="60" w:after="40"/>
              <w:rPr>
                <w:szCs w:val="18"/>
              </w:rPr>
            </w:pPr>
            <w:r w:rsidRPr="00760D4A">
              <w:rPr>
                <w:szCs w:val="18"/>
              </w:rPr>
              <w:fldChar w:fldCharType="begin">
                <w:ffData>
                  <w:name w:val="Text16"/>
                  <w:enabled/>
                  <w:calcOnExit w:val="0"/>
                  <w:textInput/>
                </w:ffData>
              </w:fldChar>
            </w:r>
            <w:r w:rsidRPr="00760D4A">
              <w:rPr>
                <w:szCs w:val="18"/>
              </w:rPr>
              <w:instrText xml:space="preserve"> FORMTEXT </w:instrText>
            </w:r>
            <w:r w:rsidRPr="00760D4A">
              <w:rPr>
                <w:szCs w:val="18"/>
              </w:rPr>
            </w:r>
            <w:r w:rsidRPr="00760D4A">
              <w:rPr>
                <w:szCs w:val="18"/>
              </w:rPr>
              <w:fldChar w:fldCharType="separate"/>
            </w:r>
            <w:r w:rsidRPr="00760D4A">
              <w:rPr>
                <w:rFonts w:hint="eastAsia"/>
                <w:szCs w:val="18"/>
              </w:rPr>
              <w:t> </w:t>
            </w:r>
            <w:r w:rsidRPr="00760D4A">
              <w:rPr>
                <w:rFonts w:hint="eastAsia"/>
                <w:szCs w:val="18"/>
              </w:rPr>
              <w:t> </w:t>
            </w:r>
            <w:r w:rsidRPr="00760D4A">
              <w:rPr>
                <w:rFonts w:hint="eastAsia"/>
                <w:szCs w:val="18"/>
              </w:rPr>
              <w:t> </w:t>
            </w:r>
            <w:r w:rsidRPr="00760D4A">
              <w:rPr>
                <w:rFonts w:hint="eastAsia"/>
                <w:szCs w:val="18"/>
              </w:rPr>
              <w:t> </w:t>
            </w:r>
            <w:r w:rsidRPr="00760D4A">
              <w:rPr>
                <w:rFonts w:hint="eastAsia"/>
                <w:szCs w:val="18"/>
              </w:rPr>
              <w:t> </w:t>
            </w:r>
            <w:r w:rsidRPr="00760D4A">
              <w:rPr>
                <w:szCs w:val="18"/>
              </w:rPr>
              <w:fldChar w:fldCharType="end"/>
            </w:r>
          </w:p>
        </w:tc>
      </w:tr>
    </w:tbl>
    <w:p w:rsidR="00346971" w:rsidRDefault="00346971" w:rsidP="00346971">
      <w:pPr>
        <w:pStyle w:val="standaard0"/>
      </w:pPr>
    </w:p>
    <w:p w:rsidR="00346971" w:rsidRDefault="00346971" w:rsidP="00346971">
      <w:pPr>
        <w:pStyle w:val="standaard0"/>
        <w:rPr>
          <w:sz w:val="22"/>
          <w:szCs w:val="22"/>
        </w:rPr>
      </w:pPr>
      <w:r>
        <w:br w:type="page"/>
      </w:r>
    </w:p>
    <w:p w:rsidR="00346971" w:rsidRDefault="00346971" w:rsidP="00346971">
      <w:pPr>
        <w:pStyle w:val="standaard0"/>
      </w:pPr>
    </w:p>
    <w:p w:rsidR="005A6002" w:rsidRDefault="005A6002" w:rsidP="005A6002">
      <w:pPr>
        <w:pStyle w:val="Kop2"/>
      </w:pPr>
      <w:r>
        <w:t>Bijgevoegde documenten</w:t>
      </w:r>
    </w:p>
    <w:p w:rsidR="005A6002" w:rsidRPr="005A6002" w:rsidRDefault="005A6002" w:rsidP="005A6002">
      <w:pPr>
        <w:pStyle w:val="Kop3"/>
      </w:pPr>
      <w:r>
        <w:t>Kruis alle documenten aan die u bij dit formulier voegt.</w:t>
      </w:r>
    </w:p>
    <w:tbl>
      <w:tblPr>
        <w:tblW w:w="985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
        <w:gridCol w:w="9557"/>
      </w:tblGrid>
      <w:tr w:rsidR="005A6002" w:rsidTr="005A6002">
        <w:trPr>
          <w:trHeight w:val="357"/>
        </w:trPr>
        <w:tc>
          <w:tcPr>
            <w:tcW w:w="294" w:type="dxa"/>
            <w:tcBorders>
              <w:top w:val="nil"/>
              <w:left w:val="nil"/>
              <w:bottom w:val="nil"/>
              <w:right w:val="nil"/>
            </w:tcBorders>
            <w:shd w:val="clear" w:color="000000" w:fill="auto"/>
          </w:tcPr>
          <w:p w:rsidR="005A6002" w:rsidRDefault="005A6002" w:rsidP="005A6002">
            <w:pPr>
              <w:spacing w:before="60" w:after="40"/>
              <w:rPr>
                <w:i/>
              </w:rPr>
            </w:pPr>
            <w:r w:rsidRPr="003407FD">
              <w:rPr>
                <w:szCs w:val="18"/>
              </w:rPr>
              <w:fldChar w:fldCharType="begin">
                <w:ffData>
                  <w:name w:val="Selectievakje39"/>
                  <w:enabled/>
                  <w:calcOnExit w:val="0"/>
                  <w:checkBox>
                    <w:sizeAuto/>
                    <w:default w:val="0"/>
                  </w:checkBox>
                </w:ffData>
              </w:fldChar>
            </w:r>
            <w:r w:rsidRPr="003407FD">
              <w:rPr>
                <w:szCs w:val="18"/>
              </w:rPr>
              <w:instrText xml:space="preserve"> FORMCHECKBOX </w:instrText>
            </w:r>
            <w:r w:rsidR="00552E9E">
              <w:rPr>
                <w:szCs w:val="18"/>
              </w:rPr>
            </w:r>
            <w:r w:rsidR="00552E9E">
              <w:rPr>
                <w:szCs w:val="18"/>
              </w:rPr>
              <w:fldChar w:fldCharType="separate"/>
            </w:r>
            <w:r w:rsidRPr="003407FD">
              <w:rPr>
                <w:szCs w:val="18"/>
              </w:rPr>
              <w:fldChar w:fldCharType="end"/>
            </w:r>
          </w:p>
        </w:tc>
        <w:tc>
          <w:tcPr>
            <w:tcW w:w="9557" w:type="dxa"/>
            <w:tcBorders>
              <w:top w:val="nil"/>
              <w:left w:val="nil"/>
              <w:bottom w:val="nil"/>
              <w:right w:val="nil"/>
            </w:tcBorders>
            <w:shd w:val="clear" w:color="000000" w:fill="auto"/>
          </w:tcPr>
          <w:p w:rsidR="005A6002" w:rsidRPr="00872E2E" w:rsidRDefault="005A6002" w:rsidP="005A6002">
            <w:pPr>
              <w:spacing w:before="60" w:after="40"/>
            </w:pPr>
            <w:r>
              <w:t xml:space="preserve">Kaarten. </w:t>
            </w:r>
            <w:r w:rsidRPr="00714708">
              <w:rPr>
                <w:i/>
              </w:rPr>
              <w:t>Markeer de gegevens</w:t>
            </w:r>
            <w:r>
              <w:rPr>
                <w:i/>
              </w:rPr>
              <w:t xml:space="preserve"> op de kaart</w:t>
            </w:r>
            <w:r w:rsidRPr="00714708">
              <w:rPr>
                <w:i/>
              </w:rPr>
              <w:t xml:space="preserve"> als volgt:</w:t>
            </w:r>
          </w:p>
          <w:p w:rsidR="005A6002" w:rsidRDefault="005A6002" w:rsidP="005A6002">
            <w:pPr>
              <w:numPr>
                <w:ilvl w:val="0"/>
                <w:numId w:val="18"/>
              </w:numPr>
              <w:tabs>
                <w:tab w:val="clear" w:pos="720"/>
                <w:tab w:val="num" w:pos="302"/>
              </w:tabs>
              <w:spacing w:before="0" w:after="20"/>
              <w:ind w:left="302" w:hanging="284"/>
              <w:rPr>
                <w:i/>
              </w:rPr>
            </w:pPr>
            <w:r>
              <w:rPr>
                <w:i/>
              </w:rPr>
              <w:t xml:space="preserve">Om te vormen terreinen in het BLAUW en genummerd  van O1, O2, … </w:t>
            </w:r>
          </w:p>
          <w:p w:rsidR="005A6002" w:rsidRPr="00E8232D" w:rsidRDefault="005A6002" w:rsidP="00E8232D">
            <w:pPr>
              <w:numPr>
                <w:ilvl w:val="0"/>
                <w:numId w:val="18"/>
              </w:numPr>
              <w:tabs>
                <w:tab w:val="clear" w:pos="720"/>
                <w:tab w:val="num" w:pos="302"/>
              </w:tabs>
              <w:spacing w:before="0" w:after="20"/>
              <w:ind w:left="302" w:hanging="284"/>
              <w:rPr>
                <w:i/>
              </w:rPr>
            </w:pPr>
            <w:r>
              <w:rPr>
                <w:i/>
              </w:rPr>
              <w:t>Terreinen waar u sporadisch pesticiden wenst te gebruiken in het ROOD van D1, D2, …</w:t>
            </w:r>
          </w:p>
        </w:tc>
      </w:tr>
      <w:tr w:rsidR="005A6002" w:rsidTr="005A6002">
        <w:trPr>
          <w:trHeight w:val="357"/>
        </w:trPr>
        <w:tc>
          <w:tcPr>
            <w:tcW w:w="294" w:type="dxa"/>
            <w:tcBorders>
              <w:top w:val="nil"/>
              <w:left w:val="nil"/>
              <w:bottom w:val="nil"/>
              <w:right w:val="nil"/>
            </w:tcBorders>
            <w:shd w:val="clear" w:color="000000" w:fill="auto"/>
          </w:tcPr>
          <w:p w:rsidR="005A6002" w:rsidRDefault="005A6002" w:rsidP="005A6002">
            <w:pPr>
              <w:spacing w:before="60" w:after="40"/>
            </w:pPr>
            <w:r>
              <w:rPr>
                <w:szCs w:val="18"/>
              </w:rPr>
              <w:fldChar w:fldCharType="begin">
                <w:ffData>
                  <w:name w:val="Selectievakje40"/>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9557" w:type="dxa"/>
            <w:tcBorders>
              <w:top w:val="nil"/>
              <w:left w:val="nil"/>
              <w:bottom w:val="nil"/>
              <w:right w:val="nil"/>
            </w:tcBorders>
            <w:shd w:val="clear" w:color="000000" w:fill="auto"/>
          </w:tcPr>
          <w:p w:rsidR="005A6002" w:rsidRDefault="005A6002" w:rsidP="005A6002">
            <w:pPr>
              <w:spacing w:before="60" w:after="40"/>
            </w:pPr>
            <w:r>
              <w:t>Excel</w:t>
            </w:r>
          </w:p>
        </w:tc>
      </w:tr>
      <w:tr w:rsidR="005A6002" w:rsidTr="005A6002">
        <w:trPr>
          <w:trHeight w:val="357"/>
        </w:trPr>
        <w:tc>
          <w:tcPr>
            <w:tcW w:w="294" w:type="dxa"/>
            <w:tcBorders>
              <w:top w:val="nil"/>
              <w:left w:val="nil"/>
              <w:bottom w:val="nil"/>
              <w:right w:val="nil"/>
            </w:tcBorders>
            <w:shd w:val="clear" w:color="000000" w:fill="auto"/>
          </w:tcPr>
          <w:p w:rsidR="005A6002" w:rsidRDefault="005A6002" w:rsidP="005A6002">
            <w:pPr>
              <w:spacing w:before="60" w:after="40"/>
            </w:pPr>
            <w:r>
              <w:rPr>
                <w:szCs w:val="18"/>
              </w:rPr>
              <w:fldChar w:fldCharType="begin">
                <w:ffData>
                  <w:name w:val="Selectievakje41"/>
                  <w:enabled/>
                  <w:calcOnExit w:val="0"/>
                  <w:checkBox>
                    <w:sizeAuto/>
                    <w:default w:val="0"/>
                  </w:checkBox>
                </w:ffData>
              </w:fldChar>
            </w:r>
            <w:r>
              <w:rPr>
                <w:szCs w:val="18"/>
              </w:rPr>
              <w:instrText xml:space="preserve"> FORMCHECKBOX </w:instrText>
            </w:r>
            <w:r w:rsidR="00552E9E">
              <w:rPr>
                <w:szCs w:val="18"/>
              </w:rPr>
            </w:r>
            <w:r w:rsidR="00552E9E">
              <w:rPr>
                <w:szCs w:val="18"/>
              </w:rPr>
              <w:fldChar w:fldCharType="separate"/>
            </w:r>
            <w:r>
              <w:rPr>
                <w:szCs w:val="18"/>
              </w:rPr>
              <w:fldChar w:fldCharType="end"/>
            </w:r>
          </w:p>
        </w:tc>
        <w:tc>
          <w:tcPr>
            <w:tcW w:w="9557" w:type="dxa"/>
            <w:tcBorders>
              <w:top w:val="nil"/>
              <w:left w:val="nil"/>
              <w:bottom w:val="nil"/>
              <w:right w:val="nil"/>
            </w:tcBorders>
            <w:shd w:val="clear" w:color="000000" w:fill="auto"/>
          </w:tcPr>
          <w:p w:rsidR="005A6002" w:rsidRDefault="005A6002" w:rsidP="005A6002">
            <w:pPr>
              <w:spacing w:before="60" w:after="40"/>
            </w:pPr>
            <w:r>
              <w:t xml:space="preserve">Andere </w:t>
            </w:r>
            <w:r>
              <w:rPr>
                <w:rFonts w:cs="Arial"/>
                <w:i/>
                <w:szCs w:val="18"/>
              </w:rPr>
              <w:t xml:space="preserve">– </w:t>
            </w:r>
            <w:r w:rsidRPr="00E1308D">
              <w:rPr>
                <w:rFonts w:cs="Arial"/>
                <w:szCs w:val="18"/>
              </w:rPr>
              <w:t>specifieer:</w:t>
            </w:r>
            <w:r>
              <w:rPr>
                <w:rFonts w:cs="Arial"/>
                <w:i/>
                <w:szCs w:val="18"/>
              </w:rPr>
              <w:t xml:space="preserve">  </w:t>
            </w:r>
            <w:r w:rsidRPr="000E1679">
              <w:rPr>
                <w:szCs w:val="18"/>
              </w:rPr>
              <w:fldChar w:fldCharType="begin">
                <w:ffData>
                  <w:name w:val=""/>
                  <w:enabled/>
                  <w:calcOnExit w:val="0"/>
                  <w:textInput/>
                </w:ffData>
              </w:fldChar>
            </w:r>
            <w:r w:rsidRPr="000E1679">
              <w:rPr>
                <w:szCs w:val="18"/>
              </w:rPr>
              <w:instrText xml:space="preserve"> FORMTEXT </w:instrText>
            </w:r>
            <w:r w:rsidRPr="000E1679">
              <w:rPr>
                <w:szCs w:val="18"/>
              </w:rPr>
            </w:r>
            <w:r w:rsidRPr="000E1679">
              <w:rPr>
                <w:szCs w:val="18"/>
              </w:rPr>
              <w:fldChar w:fldCharType="separate"/>
            </w:r>
            <w:r w:rsidRPr="000E1679">
              <w:rPr>
                <w:rFonts w:hint="eastAsia"/>
                <w:szCs w:val="18"/>
              </w:rPr>
              <w:t> </w:t>
            </w:r>
            <w:r w:rsidRPr="000E1679">
              <w:rPr>
                <w:rFonts w:hint="eastAsia"/>
                <w:szCs w:val="18"/>
              </w:rPr>
              <w:t> </w:t>
            </w:r>
            <w:r w:rsidRPr="000E1679">
              <w:rPr>
                <w:rFonts w:hint="eastAsia"/>
                <w:szCs w:val="18"/>
              </w:rPr>
              <w:t> </w:t>
            </w:r>
            <w:r w:rsidRPr="000E1679">
              <w:rPr>
                <w:rFonts w:hint="eastAsia"/>
                <w:szCs w:val="18"/>
              </w:rPr>
              <w:t> </w:t>
            </w:r>
            <w:r w:rsidRPr="000E1679">
              <w:rPr>
                <w:rFonts w:hint="eastAsia"/>
                <w:szCs w:val="18"/>
              </w:rPr>
              <w:t> </w:t>
            </w:r>
            <w:r w:rsidRPr="000E1679">
              <w:rPr>
                <w:szCs w:val="18"/>
              </w:rPr>
              <w:fldChar w:fldCharType="end"/>
            </w:r>
          </w:p>
        </w:tc>
      </w:tr>
    </w:tbl>
    <w:p w:rsidR="005A6002" w:rsidRPr="005A6002" w:rsidRDefault="005A6002" w:rsidP="005A6002">
      <w:pPr>
        <w:tabs>
          <w:tab w:val="left" w:pos="1063"/>
        </w:tabs>
        <w:spacing w:before="60" w:after="40"/>
        <w:ind w:left="567"/>
      </w:pPr>
    </w:p>
    <w:p w:rsidR="002C0258" w:rsidRDefault="005A6002" w:rsidP="005A6002">
      <w:pPr>
        <w:pStyle w:val="Kop2"/>
      </w:pPr>
      <w:r w:rsidRPr="00C5404A">
        <w:t>Ondertekening</w:t>
      </w:r>
    </w:p>
    <w:p w:rsidR="00ED3D62" w:rsidRPr="00962CF5" w:rsidRDefault="0061133B" w:rsidP="00ED3D62">
      <w:pPr>
        <w:pStyle w:val="Uitleg"/>
      </w:pPr>
      <w:r>
        <w:t xml:space="preserve">De handtekening is van de bevoegde verantwoordelijke of officiële vertegenwoordiger. Voorbeelden zijn het College van Burgemeester en Schepenen, de Administrateur-generaal, de deputatie. </w:t>
      </w:r>
    </w:p>
    <w:p w:rsidR="005A6002" w:rsidRDefault="009A7E6D" w:rsidP="009A7E6D">
      <w:pPr>
        <w:pStyle w:val="Kop3"/>
      </w:pPr>
      <w:r w:rsidRPr="00BB2324">
        <w:t>Vul de onderstaande verklaring in.</w:t>
      </w:r>
    </w:p>
    <w:p w:rsidR="009A7E6D" w:rsidRDefault="009A7E6D" w:rsidP="009A7E6D">
      <w:pPr>
        <w:pStyle w:val="Uitleg"/>
      </w:pPr>
      <w:r w:rsidRPr="00760D4A">
        <w:t>Ik bevestig dat alle gegevens in dit formulier naar waarheid zijn ingevuld.</w:t>
      </w:r>
    </w:p>
    <w:p w:rsidR="009A7E6D" w:rsidRPr="008150A5" w:rsidRDefault="009A7E6D" w:rsidP="003A1826">
      <w:pPr>
        <w:pStyle w:val="standaard0"/>
      </w:pPr>
    </w:p>
    <w:tbl>
      <w:tblPr>
        <w:tblW w:w="985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0"/>
        <w:gridCol w:w="778"/>
        <w:gridCol w:w="306"/>
        <w:gridCol w:w="283"/>
        <w:gridCol w:w="985"/>
        <w:gridCol w:w="286"/>
        <w:gridCol w:w="282"/>
        <w:gridCol w:w="704"/>
        <w:gridCol w:w="281"/>
        <w:gridCol w:w="280"/>
        <w:gridCol w:w="280"/>
        <w:gridCol w:w="281"/>
        <w:gridCol w:w="2485"/>
      </w:tblGrid>
      <w:tr w:rsidR="00626AE1" w:rsidRPr="008150A5" w:rsidTr="00626AE1">
        <w:trPr>
          <w:trHeight w:val="357"/>
        </w:trPr>
        <w:tc>
          <w:tcPr>
            <w:tcW w:w="2620" w:type="dxa"/>
            <w:tcBorders>
              <w:top w:val="nil"/>
              <w:left w:val="nil"/>
              <w:bottom w:val="nil"/>
              <w:right w:val="nil"/>
            </w:tcBorders>
            <w:shd w:val="clear" w:color="000000" w:fill="auto"/>
          </w:tcPr>
          <w:p w:rsidR="002C0258" w:rsidRPr="007D6D14" w:rsidRDefault="002C0258" w:rsidP="0050558C">
            <w:pPr>
              <w:spacing w:before="60" w:after="40"/>
              <w:rPr>
                <w:szCs w:val="18"/>
              </w:rPr>
            </w:pPr>
            <w:r w:rsidRPr="007D6D14">
              <w:rPr>
                <w:szCs w:val="18"/>
              </w:rPr>
              <w:t xml:space="preserve">datum </w:t>
            </w:r>
          </w:p>
        </w:tc>
        <w:tc>
          <w:tcPr>
            <w:tcW w:w="778" w:type="dxa"/>
            <w:tcBorders>
              <w:top w:val="nil"/>
              <w:left w:val="nil"/>
              <w:bottom w:val="nil"/>
              <w:right w:val="single" w:sz="4" w:space="0" w:color="auto"/>
            </w:tcBorders>
            <w:shd w:val="clear" w:color="000000" w:fill="auto"/>
          </w:tcPr>
          <w:p w:rsidR="002C0258" w:rsidRPr="008150A5" w:rsidRDefault="002C0258" w:rsidP="0050558C">
            <w:pPr>
              <w:spacing w:before="80"/>
              <w:jc w:val="right"/>
              <w:rPr>
                <w:b/>
              </w:rPr>
            </w:pPr>
            <w:r w:rsidRPr="008150A5">
              <w:t>dag</w:t>
            </w:r>
          </w:p>
        </w:tc>
        <w:tc>
          <w:tcPr>
            <w:tcW w:w="306"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985" w:type="dxa"/>
            <w:tcBorders>
              <w:top w:val="nil"/>
              <w:left w:val="single" w:sz="4" w:space="0" w:color="auto"/>
              <w:bottom w:val="nil"/>
              <w:right w:val="single" w:sz="4" w:space="0" w:color="auto"/>
            </w:tcBorders>
            <w:shd w:val="clear" w:color="000000" w:fill="auto"/>
          </w:tcPr>
          <w:p w:rsidR="002C0258" w:rsidRPr="008150A5" w:rsidRDefault="002C0258" w:rsidP="0050558C">
            <w:pPr>
              <w:spacing w:before="80"/>
              <w:jc w:val="right"/>
            </w:pPr>
            <w:r w:rsidRPr="008150A5">
              <w:t>maand</w:t>
            </w:r>
          </w:p>
        </w:tc>
        <w:tc>
          <w:tcPr>
            <w:tcW w:w="286"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282"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704" w:type="dxa"/>
            <w:tcBorders>
              <w:top w:val="nil"/>
              <w:left w:val="single" w:sz="4" w:space="0" w:color="auto"/>
              <w:bottom w:val="nil"/>
              <w:right w:val="single" w:sz="4" w:space="0" w:color="auto"/>
            </w:tcBorders>
            <w:shd w:val="clear" w:color="000000" w:fill="auto"/>
          </w:tcPr>
          <w:p w:rsidR="002C0258" w:rsidRPr="008150A5" w:rsidRDefault="002C0258" w:rsidP="0050558C">
            <w:pPr>
              <w:spacing w:before="80"/>
              <w:jc w:val="right"/>
            </w:pPr>
            <w:r w:rsidRPr="008150A5">
              <w:t>jaar</w:t>
            </w:r>
          </w:p>
        </w:tc>
        <w:tc>
          <w:tcPr>
            <w:tcW w:w="281"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281" w:type="dxa"/>
            <w:tcBorders>
              <w:top w:val="single" w:sz="4" w:space="0" w:color="auto"/>
              <w:left w:val="single" w:sz="4" w:space="0" w:color="auto"/>
              <w:bottom w:val="single" w:sz="4" w:space="0" w:color="auto"/>
              <w:right w:val="single" w:sz="4" w:space="0" w:color="auto"/>
            </w:tcBorders>
            <w:shd w:val="clear" w:color="000000" w:fill="auto"/>
          </w:tcPr>
          <w:p w:rsidR="002C0258" w:rsidRPr="008150A5" w:rsidRDefault="002C0258" w:rsidP="0050558C">
            <w:pPr>
              <w:spacing w:before="80"/>
              <w:jc w:val="center"/>
            </w:pPr>
            <w:r w:rsidRPr="008150A5">
              <w:fldChar w:fldCharType="begin">
                <w:ffData>
                  <w:name w:val="Tekstvak4"/>
                  <w:enabled/>
                  <w:calcOnExit w:val="0"/>
                  <w:textInput>
                    <w:type w:val="number"/>
                    <w:maxLength w:val="1"/>
                    <w:format w:val="0"/>
                  </w:textInput>
                </w:ffData>
              </w:fldChar>
            </w:r>
            <w:r w:rsidRPr="008150A5">
              <w:instrText xml:space="preserve"> FORMTEXT </w:instrText>
            </w:r>
            <w:r w:rsidRPr="008150A5">
              <w:fldChar w:fldCharType="separate"/>
            </w:r>
            <w:r w:rsidRPr="00174EF3">
              <w:t> </w:t>
            </w:r>
            <w:r w:rsidRPr="008150A5">
              <w:fldChar w:fldCharType="end"/>
            </w:r>
          </w:p>
        </w:tc>
        <w:tc>
          <w:tcPr>
            <w:tcW w:w="2485" w:type="dxa"/>
            <w:tcBorders>
              <w:top w:val="nil"/>
              <w:left w:val="single" w:sz="4" w:space="0" w:color="auto"/>
              <w:bottom w:val="nil"/>
              <w:right w:val="nil"/>
            </w:tcBorders>
            <w:shd w:val="clear" w:color="000000" w:fill="auto"/>
          </w:tcPr>
          <w:p w:rsidR="002C0258" w:rsidRPr="008150A5" w:rsidRDefault="002C0258" w:rsidP="0050558C">
            <w:pPr>
              <w:spacing w:before="60" w:after="40"/>
            </w:pPr>
          </w:p>
        </w:tc>
      </w:tr>
      <w:tr w:rsidR="009A7E6D" w:rsidRPr="00A82473" w:rsidTr="00ED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620" w:type="dxa"/>
            <w:shd w:val="clear" w:color="000000" w:fill="auto"/>
            <w:vAlign w:val="bottom"/>
          </w:tcPr>
          <w:p w:rsidR="009A7E6D" w:rsidRPr="00A82473" w:rsidRDefault="009A7E6D" w:rsidP="002C0258">
            <w:pPr>
              <w:spacing w:before="40" w:after="60"/>
              <w:rPr>
                <w:szCs w:val="18"/>
              </w:rPr>
            </w:pPr>
            <w:r>
              <w:rPr>
                <w:szCs w:val="18"/>
              </w:rPr>
              <w:t>handtekening</w:t>
            </w:r>
          </w:p>
        </w:tc>
        <w:tc>
          <w:tcPr>
            <w:tcW w:w="7231" w:type="dxa"/>
            <w:gridSpan w:val="12"/>
            <w:shd w:val="clear" w:color="000000" w:fill="auto"/>
            <w:vAlign w:val="bottom"/>
          </w:tcPr>
          <w:p w:rsidR="009A7E6D" w:rsidRPr="00A82473" w:rsidRDefault="009A7E6D" w:rsidP="002C0258">
            <w:pPr>
              <w:spacing w:before="40" w:after="60"/>
              <w:rPr>
                <w:szCs w:val="18"/>
              </w:rPr>
            </w:pPr>
            <w:r w:rsidRPr="00A82473">
              <w:rPr>
                <w:szCs w:val="18"/>
              </w:rPr>
              <w:fldChar w:fldCharType="begin">
                <w:ffData>
                  <w:name w:val="Text24"/>
                  <w:enabled/>
                  <w:calcOnExit w:val="0"/>
                  <w:textInput/>
                </w:ffData>
              </w:fldChar>
            </w:r>
            <w:bookmarkStart w:id="1" w:name="Text24"/>
            <w:r w:rsidRPr="00A82473">
              <w:rPr>
                <w:szCs w:val="18"/>
              </w:rPr>
              <w:instrText xml:space="preserve"> FORMTEXT </w:instrText>
            </w:r>
            <w:r w:rsidRPr="00A82473">
              <w:rPr>
                <w:szCs w:val="18"/>
              </w:rPr>
            </w:r>
            <w:r w:rsidRPr="00A82473">
              <w:rPr>
                <w:szCs w:val="18"/>
              </w:rPr>
              <w:fldChar w:fldCharType="separate"/>
            </w:r>
            <w:r w:rsidRPr="00A82473">
              <w:rPr>
                <w:rFonts w:hint="eastAsia"/>
                <w:szCs w:val="18"/>
              </w:rPr>
              <w:t> </w:t>
            </w:r>
            <w:r w:rsidRPr="00A82473">
              <w:rPr>
                <w:rFonts w:hint="eastAsia"/>
                <w:szCs w:val="18"/>
              </w:rPr>
              <w:t> </w:t>
            </w:r>
            <w:r w:rsidRPr="00A82473">
              <w:rPr>
                <w:rFonts w:hint="eastAsia"/>
                <w:szCs w:val="18"/>
              </w:rPr>
              <w:t> </w:t>
            </w:r>
            <w:r w:rsidRPr="00A82473">
              <w:rPr>
                <w:rFonts w:hint="eastAsia"/>
                <w:szCs w:val="18"/>
              </w:rPr>
              <w:t> </w:t>
            </w:r>
            <w:r w:rsidRPr="00A82473">
              <w:rPr>
                <w:rFonts w:hint="eastAsia"/>
                <w:szCs w:val="18"/>
              </w:rPr>
              <w:t> </w:t>
            </w:r>
            <w:r w:rsidRPr="00A82473">
              <w:rPr>
                <w:szCs w:val="18"/>
              </w:rPr>
              <w:fldChar w:fldCharType="end"/>
            </w:r>
            <w:bookmarkEnd w:id="1"/>
          </w:p>
        </w:tc>
      </w:tr>
      <w:tr w:rsidR="00ED3D62" w:rsidRPr="00A82473" w:rsidTr="0062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620" w:type="dxa"/>
            <w:shd w:val="clear" w:color="000000" w:fill="auto"/>
            <w:vAlign w:val="bottom"/>
          </w:tcPr>
          <w:p w:rsidR="00ED3D62" w:rsidRDefault="00ED3D62" w:rsidP="002C0258">
            <w:pPr>
              <w:spacing w:before="40" w:after="60"/>
              <w:rPr>
                <w:szCs w:val="18"/>
              </w:rPr>
            </w:pPr>
            <w:r>
              <w:rPr>
                <w:szCs w:val="18"/>
              </w:rPr>
              <w:t>functie</w:t>
            </w:r>
          </w:p>
        </w:tc>
        <w:tc>
          <w:tcPr>
            <w:tcW w:w="7231" w:type="dxa"/>
            <w:gridSpan w:val="12"/>
            <w:tcBorders>
              <w:bottom w:val="dotted" w:sz="4" w:space="0" w:color="auto"/>
            </w:tcBorders>
            <w:shd w:val="clear" w:color="000000" w:fill="auto"/>
            <w:vAlign w:val="bottom"/>
          </w:tcPr>
          <w:p w:rsidR="00ED3D62" w:rsidRPr="00A82473" w:rsidRDefault="00AA7190" w:rsidP="002C0258">
            <w:pPr>
              <w:spacing w:before="40" w:after="60"/>
              <w:rPr>
                <w:szCs w:val="18"/>
              </w:rPr>
            </w:pPr>
            <w:r w:rsidRPr="00A82473">
              <w:rPr>
                <w:szCs w:val="18"/>
              </w:rPr>
              <w:fldChar w:fldCharType="begin">
                <w:ffData>
                  <w:name w:val="Text24"/>
                  <w:enabled/>
                  <w:calcOnExit w:val="0"/>
                  <w:textInput/>
                </w:ffData>
              </w:fldChar>
            </w:r>
            <w:r w:rsidRPr="00A82473">
              <w:rPr>
                <w:szCs w:val="18"/>
              </w:rPr>
              <w:instrText xml:space="preserve"> FORMTEXT </w:instrText>
            </w:r>
            <w:r w:rsidRPr="00A82473">
              <w:rPr>
                <w:szCs w:val="18"/>
              </w:rPr>
            </w:r>
            <w:r w:rsidRPr="00A82473">
              <w:rPr>
                <w:szCs w:val="18"/>
              </w:rPr>
              <w:fldChar w:fldCharType="separate"/>
            </w:r>
            <w:r w:rsidRPr="00A82473">
              <w:rPr>
                <w:rFonts w:hint="eastAsia"/>
                <w:szCs w:val="18"/>
              </w:rPr>
              <w:t> </w:t>
            </w:r>
            <w:r w:rsidRPr="00A82473">
              <w:rPr>
                <w:rFonts w:hint="eastAsia"/>
                <w:szCs w:val="18"/>
              </w:rPr>
              <w:t> </w:t>
            </w:r>
            <w:r w:rsidRPr="00A82473">
              <w:rPr>
                <w:rFonts w:hint="eastAsia"/>
                <w:szCs w:val="18"/>
              </w:rPr>
              <w:t> </w:t>
            </w:r>
            <w:r w:rsidRPr="00A82473">
              <w:rPr>
                <w:rFonts w:hint="eastAsia"/>
                <w:szCs w:val="18"/>
              </w:rPr>
              <w:t> </w:t>
            </w:r>
            <w:r w:rsidRPr="00A82473">
              <w:rPr>
                <w:rFonts w:hint="eastAsia"/>
                <w:szCs w:val="18"/>
              </w:rPr>
              <w:t> </w:t>
            </w:r>
            <w:r w:rsidRPr="00A82473">
              <w:rPr>
                <w:szCs w:val="18"/>
              </w:rPr>
              <w:fldChar w:fldCharType="end"/>
            </w:r>
          </w:p>
        </w:tc>
      </w:tr>
    </w:tbl>
    <w:p w:rsidR="002C0258" w:rsidRPr="00C5404A" w:rsidRDefault="002C0258" w:rsidP="003A1826">
      <w:pPr>
        <w:pStyle w:val="standaard0"/>
      </w:pPr>
    </w:p>
    <w:p w:rsidR="00FE3C92" w:rsidRPr="00C5404A" w:rsidRDefault="00FE3C92" w:rsidP="00FE3C92">
      <w:pPr>
        <w:pStyle w:val="Kop2"/>
      </w:pPr>
      <w:r>
        <w:t>Aan wie bezorgt u</w:t>
      </w:r>
      <w:r w:rsidRPr="00C5404A">
        <w:t xml:space="preserve"> dit formulier?</w:t>
      </w:r>
    </w:p>
    <w:p w:rsidR="002C0258" w:rsidRDefault="009A7E6D" w:rsidP="009A7E6D">
      <w:pPr>
        <w:pStyle w:val="Kop3"/>
        <w:rPr>
          <w:b w:val="0"/>
        </w:rPr>
      </w:pPr>
      <w:r w:rsidRPr="009A7E6D">
        <w:rPr>
          <w:b w:val="0"/>
        </w:rPr>
        <w:t>Scan dit formulier in en bezorg dit formulier uiterlijk op 1 april 2014 aan de Vlaamse Milieumaatschappij, via</w:t>
      </w:r>
      <w:hyperlink r:id="rId17" w:history="1"/>
      <w:r w:rsidRPr="009A7E6D">
        <w:rPr>
          <w:b w:val="0"/>
        </w:rPr>
        <w:t xml:space="preserve"> </w:t>
      </w:r>
      <w:hyperlink r:id="rId18" w:history="1">
        <w:r w:rsidRPr="009A7E6D">
          <w:rPr>
            <w:rStyle w:val="Hyperlink"/>
            <w:b w:val="0"/>
            <w:i/>
          </w:rPr>
          <w:t>pesticidenreductie@vmm.be</w:t>
        </w:r>
      </w:hyperlink>
      <w:r w:rsidRPr="009A7E6D">
        <w:rPr>
          <w:b w:val="0"/>
        </w:rPr>
        <w:t xml:space="preserve"> met als onderwerp “ Afwijking P4-Omvorming- ‘naam instantie – onvolledig / volledig”.</w:t>
      </w:r>
    </w:p>
    <w:p w:rsidR="004D5139" w:rsidRPr="004D5139" w:rsidRDefault="004D5139" w:rsidP="004D5139"/>
    <w:p w:rsidR="00FE3C92" w:rsidRPr="00C5404A" w:rsidRDefault="00FE3C92" w:rsidP="00FE3C92">
      <w:pPr>
        <w:pStyle w:val="Kop2"/>
      </w:pPr>
      <w:r w:rsidRPr="00C5404A">
        <w:t>Hoe gaat het verder met dit formulier?</w:t>
      </w:r>
    </w:p>
    <w:p w:rsidR="002C0258" w:rsidRPr="002C0258" w:rsidRDefault="009A7E6D" w:rsidP="009A7E6D">
      <w:pPr>
        <w:pStyle w:val="Uitleg"/>
      </w:pPr>
      <w:r>
        <w:t>De VMM evalueert uw aanvraag en kan bijkomende informatie opvragen. Als uw dossier onvolledig is, dient u ten laatste op 15 juli 2014 de ontbrekende documenten in.</w:t>
      </w:r>
    </w:p>
    <w:p w:rsidR="00161C3F" w:rsidRPr="00354BDB" w:rsidRDefault="00161C3F" w:rsidP="00953C30">
      <w:pPr>
        <w:spacing w:before="40"/>
        <w:jc w:val="right"/>
      </w:pPr>
    </w:p>
    <w:sectPr w:rsidR="00161C3F" w:rsidRPr="00354BDB" w:rsidSect="009A7E6D">
      <w:headerReference w:type="default" r:id="rId19"/>
      <w:pgSz w:w="11906" w:h="16838"/>
      <w:pgMar w:top="993" w:right="707" w:bottom="1135" w:left="85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6D" w:rsidRDefault="009A7E6D">
      <w:r>
        <w:separator/>
      </w:r>
    </w:p>
  </w:endnote>
  <w:endnote w:type="continuationSeparator" w:id="0">
    <w:p w:rsidR="009A7E6D" w:rsidRDefault="009A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6D" w:rsidRDefault="009A7E6D">
      <w:r>
        <w:separator/>
      </w:r>
    </w:p>
  </w:footnote>
  <w:footnote w:type="continuationSeparator" w:id="0">
    <w:p w:rsidR="009A7E6D" w:rsidRDefault="009A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6D" w:rsidRDefault="00D93FA0" w:rsidP="00953C30">
    <w:pPr>
      <w:pStyle w:val="Koptekst"/>
      <w:tabs>
        <w:tab w:val="clear" w:pos="9072"/>
        <w:tab w:val="right" w:pos="10206"/>
      </w:tabs>
      <w:jc w:val="right"/>
    </w:pPr>
    <w:r w:rsidRPr="00D73C97">
      <w:t>Aanvraag afwijking verbod gebru</w:t>
    </w:r>
    <w:r>
      <w:t>ik pesticiden via Procedure 4 -O</w:t>
    </w:r>
    <w:r w:rsidRPr="00D73C97">
      <w:t>mvormingsprogramma</w:t>
    </w:r>
    <w:r w:rsidR="009A7E6D">
      <w:t xml:space="preserve"> - pagina </w:t>
    </w:r>
    <w:r w:rsidR="009A7E6D">
      <w:fldChar w:fldCharType="begin"/>
    </w:r>
    <w:r w:rsidR="009A7E6D">
      <w:instrText xml:space="preserve"> PAGE </w:instrText>
    </w:r>
    <w:r w:rsidR="009A7E6D">
      <w:fldChar w:fldCharType="separate"/>
    </w:r>
    <w:r w:rsidR="00552E9E">
      <w:rPr>
        <w:noProof/>
      </w:rPr>
      <w:t>2</w:t>
    </w:r>
    <w:r w:rsidR="009A7E6D">
      <w:fldChar w:fldCharType="end"/>
    </w:r>
    <w:r w:rsidR="009A7E6D">
      <w:t xml:space="preserve"> van </w:t>
    </w:r>
    <w:r w:rsidR="009A7E6D">
      <w:rPr>
        <w:rStyle w:val="Paginanummer"/>
      </w:rPr>
      <w:fldChar w:fldCharType="begin"/>
    </w:r>
    <w:r w:rsidR="009A7E6D">
      <w:rPr>
        <w:rStyle w:val="Paginanummer"/>
      </w:rPr>
      <w:instrText xml:space="preserve"> NUMPAGES </w:instrText>
    </w:r>
    <w:r w:rsidR="009A7E6D">
      <w:rPr>
        <w:rStyle w:val="Paginanummer"/>
      </w:rPr>
      <w:fldChar w:fldCharType="separate"/>
    </w:r>
    <w:r w:rsidR="00552E9E">
      <w:rPr>
        <w:rStyle w:val="Paginanummer"/>
        <w:noProof/>
      </w:rPr>
      <w:t>3</w:t>
    </w:r>
    <w:r w:rsidR="009A7E6D">
      <w:rPr>
        <w:rStyle w:val="Paginanummer"/>
      </w:rPr>
      <w:fldChar w:fldCharType="end"/>
    </w:r>
    <w:r w:rsidR="009A7E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7E61A8"/>
    <w:lvl w:ilvl="0">
      <w:start w:val="1"/>
      <w:numFmt w:val="decimal"/>
      <w:lvlText w:val="%1."/>
      <w:lvlJc w:val="left"/>
      <w:pPr>
        <w:tabs>
          <w:tab w:val="num" w:pos="1492"/>
        </w:tabs>
        <w:ind w:left="1492" w:hanging="360"/>
      </w:pPr>
    </w:lvl>
  </w:abstractNum>
  <w:abstractNum w:abstractNumId="1">
    <w:nsid w:val="FFFFFF7D"/>
    <w:multiLevelType w:val="singleLevel"/>
    <w:tmpl w:val="F160AB78"/>
    <w:lvl w:ilvl="0">
      <w:start w:val="1"/>
      <w:numFmt w:val="decimal"/>
      <w:lvlText w:val="%1."/>
      <w:lvlJc w:val="left"/>
      <w:pPr>
        <w:tabs>
          <w:tab w:val="num" w:pos="1209"/>
        </w:tabs>
        <w:ind w:left="1209" w:hanging="360"/>
      </w:pPr>
    </w:lvl>
  </w:abstractNum>
  <w:abstractNum w:abstractNumId="2">
    <w:nsid w:val="FFFFFF7E"/>
    <w:multiLevelType w:val="singleLevel"/>
    <w:tmpl w:val="0602E77C"/>
    <w:lvl w:ilvl="0">
      <w:start w:val="1"/>
      <w:numFmt w:val="decimal"/>
      <w:lvlText w:val="%1."/>
      <w:lvlJc w:val="left"/>
      <w:pPr>
        <w:tabs>
          <w:tab w:val="num" w:pos="926"/>
        </w:tabs>
        <w:ind w:left="926" w:hanging="360"/>
      </w:pPr>
    </w:lvl>
  </w:abstractNum>
  <w:abstractNum w:abstractNumId="3">
    <w:nsid w:val="FFFFFF7F"/>
    <w:multiLevelType w:val="singleLevel"/>
    <w:tmpl w:val="486E081E"/>
    <w:lvl w:ilvl="0">
      <w:start w:val="1"/>
      <w:numFmt w:val="decimal"/>
      <w:lvlText w:val="%1."/>
      <w:lvlJc w:val="left"/>
      <w:pPr>
        <w:tabs>
          <w:tab w:val="num" w:pos="643"/>
        </w:tabs>
        <w:ind w:left="643" w:hanging="360"/>
      </w:pPr>
    </w:lvl>
  </w:abstractNum>
  <w:abstractNum w:abstractNumId="4">
    <w:nsid w:val="FFFFFF80"/>
    <w:multiLevelType w:val="singleLevel"/>
    <w:tmpl w:val="93604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92DB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B400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BE6E20"/>
    <w:lvl w:ilvl="0">
      <w:start w:val="1"/>
      <w:numFmt w:val="decimal"/>
      <w:lvlText w:val="%1."/>
      <w:lvlJc w:val="left"/>
      <w:pPr>
        <w:tabs>
          <w:tab w:val="num" w:pos="360"/>
        </w:tabs>
        <w:ind w:left="360" w:hanging="360"/>
      </w:pPr>
    </w:lvl>
  </w:abstractNum>
  <w:abstractNum w:abstractNumId="9">
    <w:nsid w:val="FFFFFF89"/>
    <w:multiLevelType w:val="singleLevel"/>
    <w:tmpl w:val="B846D74E"/>
    <w:lvl w:ilvl="0">
      <w:start w:val="1"/>
      <w:numFmt w:val="bullet"/>
      <w:lvlText w:val=""/>
      <w:lvlJc w:val="left"/>
      <w:pPr>
        <w:tabs>
          <w:tab w:val="num" w:pos="360"/>
        </w:tabs>
        <w:ind w:left="360" w:hanging="360"/>
      </w:pPr>
      <w:rPr>
        <w:rFonts w:ascii="Symbol" w:hAnsi="Symbol" w:hint="default"/>
      </w:rPr>
    </w:lvl>
  </w:abstractNum>
  <w:abstractNum w:abstractNumId="10">
    <w:nsid w:val="1A097763"/>
    <w:multiLevelType w:val="multilevel"/>
    <w:tmpl w:val="82A6B4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6A7366"/>
    <w:multiLevelType w:val="hybridMultilevel"/>
    <w:tmpl w:val="82A6B4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364D5FBC"/>
    <w:multiLevelType w:val="hybridMultilevel"/>
    <w:tmpl w:val="AF70EAB8"/>
    <w:lvl w:ilvl="0" w:tplc="B454A01E">
      <w:numFmt w:val="bullet"/>
      <w:lvlText w:val=""/>
      <w:legacy w:legacy="1" w:legacySpace="0" w:legacyIndent="360"/>
      <w:lvlJc w:val="left"/>
      <w:pPr>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4E96229"/>
    <w:multiLevelType w:val="hybridMultilevel"/>
    <w:tmpl w:val="C48824A0"/>
    <w:lvl w:ilvl="0" w:tplc="5EF43FD2">
      <w:start w:val="1"/>
      <w:numFmt w:val="decimal"/>
      <w:pStyle w:val="Kop3"/>
      <w:lvlText w:val="%1"/>
      <w:lvlJc w:val="left"/>
      <w:pPr>
        <w:ind w:left="502" w:hanging="360"/>
      </w:pPr>
      <w:rPr>
        <w:rFonts w:hint="default"/>
        <w:b/>
      </w:rPr>
    </w:lvl>
    <w:lvl w:ilvl="1" w:tplc="08130019" w:tentative="1">
      <w:start w:val="1"/>
      <w:numFmt w:val="lowerLetter"/>
      <w:lvlText w:val="%2."/>
      <w:lvlJc w:val="left"/>
      <w:pPr>
        <w:ind w:left="1292" w:hanging="360"/>
      </w:pPr>
    </w:lvl>
    <w:lvl w:ilvl="2" w:tplc="0813001B" w:tentative="1">
      <w:start w:val="1"/>
      <w:numFmt w:val="lowerRoman"/>
      <w:lvlText w:val="%3."/>
      <w:lvlJc w:val="right"/>
      <w:pPr>
        <w:ind w:left="2012" w:hanging="180"/>
      </w:pPr>
    </w:lvl>
    <w:lvl w:ilvl="3" w:tplc="0813000F" w:tentative="1">
      <w:start w:val="1"/>
      <w:numFmt w:val="decimal"/>
      <w:lvlText w:val="%4."/>
      <w:lvlJc w:val="left"/>
      <w:pPr>
        <w:ind w:left="2732" w:hanging="360"/>
      </w:pPr>
    </w:lvl>
    <w:lvl w:ilvl="4" w:tplc="08130019" w:tentative="1">
      <w:start w:val="1"/>
      <w:numFmt w:val="lowerLetter"/>
      <w:lvlText w:val="%5."/>
      <w:lvlJc w:val="left"/>
      <w:pPr>
        <w:ind w:left="3452" w:hanging="360"/>
      </w:pPr>
    </w:lvl>
    <w:lvl w:ilvl="5" w:tplc="0813001B" w:tentative="1">
      <w:start w:val="1"/>
      <w:numFmt w:val="lowerRoman"/>
      <w:lvlText w:val="%6."/>
      <w:lvlJc w:val="right"/>
      <w:pPr>
        <w:ind w:left="4172" w:hanging="180"/>
      </w:pPr>
    </w:lvl>
    <w:lvl w:ilvl="6" w:tplc="0813000F" w:tentative="1">
      <w:start w:val="1"/>
      <w:numFmt w:val="decimal"/>
      <w:lvlText w:val="%7."/>
      <w:lvlJc w:val="left"/>
      <w:pPr>
        <w:ind w:left="4892" w:hanging="360"/>
      </w:pPr>
    </w:lvl>
    <w:lvl w:ilvl="7" w:tplc="08130019" w:tentative="1">
      <w:start w:val="1"/>
      <w:numFmt w:val="lowerLetter"/>
      <w:lvlText w:val="%8."/>
      <w:lvlJc w:val="left"/>
      <w:pPr>
        <w:ind w:left="5612" w:hanging="360"/>
      </w:pPr>
    </w:lvl>
    <w:lvl w:ilvl="8" w:tplc="0813001B" w:tentative="1">
      <w:start w:val="1"/>
      <w:numFmt w:val="lowerRoman"/>
      <w:lvlText w:val="%9."/>
      <w:lvlJc w:val="right"/>
      <w:pPr>
        <w:ind w:left="6332" w:hanging="180"/>
      </w:pPr>
    </w:lvl>
  </w:abstractNum>
  <w:abstractNum w:abstractNumId="15">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5C1F5275"/>
    <w:multiLevelType w:val="hybridMultilevel"/>
    <w:tmpl w:val="2A069B9E"/>
    <w:lvl w:ilvl="0" w:tplc="0813000F">
      <w:start w:val="1"/>
      <w:numFmt w:val="decimal"/>
      <w:lvlText w:val="%1."/>
      <w:lvlJc w:val="left"/>
      <w:pPr>
        <w:ind w:left="932" w:hanging="360"/>
      </w:pPr>
    </w:lvl>
    <w:lvl w:ilvl="1" w:tplc="08130019" w:tentative="1">
      <w:start w:val="1"/>
      <w:numFmt w:val="lowerLetter"/>
      <w:lvlText w:val="%2."/>
      <w:lvlJc w:val="left"/>
      <w:pPr>
        <w:ind w:left="1652" w:hanging="360"/>
      </w:pPr>
    </w:lvl>
    <w:lvl w:ilvl="2" w:tplc="0813001B" w:tentative="1">
      <w:start w:val="1"/>
      <w:numFmt w:val="lowerRoman"/>
      <w:lvlText w:val="%3."/>
      <w:lvlJc w:val="right"/>
      <w:pPr>
        <w:ind w:left="2372" w:hanging="180"/>
      </w:pPr>
    </w:lvl>
    <w:lvl w:ilvl="3" w:tplc="0813000F" w:tentative="1">
      <w:start w:val="1"/>
      <w:numFmt w:val="decimal"/>
      <w:lvlText w:val="%4."/>
      <w:lvlJc w:val="left"/>
      <w:pPr>
        <w:ind w:left="3092" w:hanging="360"/>
      </w:pPr>
    </w:lvl>
    <w:lvl w:ilvl="4" w:tplc="08130019" w:tentative="1">
      <w:start w:val="1"/>
      <w:numFmt w:val="lowerLetter"/>
      <w:lvlText w:val="%5."/>
      <w:lvlJc w:val="left"/>
      <w:pPr>
        <w:ind w:left="3812" w:hanging="360"/>
      </w:pPr>
    </w:lvl>
    <w:lvl w:ilvl="5" w:tplc="0813001B" w:tentative="1">
      <w:start w:val="1"/>
      <w:numFmt w:val="lowerRoman"/>
      <w:lvlText w:val="%6."/>
      <w:lvlJc w:val="right"/>
      <w:pPr>
        <w:ind w:left="4532" w:hanging="180"/>
      </w:pPr>
    </w:lvl>
    <w:lvl w:ilvl="6" w:tplc="0813000F" w:tentative="1">
      <w:start w:val="1"/>
      <w:numFmt w:val="decimal"/>
      <w:lvlText w:val="%7."/>
      <w:lvlJc w:val="left"/>
      <w:pPr>
        <w:ind w:left="5252" w:hanging="360"/>
      </w:pPr>
    </w:lvl>
    <w:lvl w:ilvl="7" w:tplc="08130019" w:tentative="1">
      <w:start w:val="1"/>
      <w:numFmt w:val="lowerLetter"/>
      <w:lvlText w:val="%8."/>
      <w:lvlJc w:val="left"/>
      <w:pPr>
        <w:ind w:left="5972" w:hanging="360"/>
      </w:pPr>
    </w:lvl>
    <w:lvl w:ilvl="8" w:tplc="0813001B" w:tentative="1">
      <w:start w:val="1"/>
      <w:numFmt w:val="lowerRoman"/>
      <w:lvlText w:val="%9."/>
      <w:lvlJc w:val="right"/>
      <w:pPr>
        <w:ind w:left="6692" w:hanging="180"/>
      </w:pPr>
    </w:lvl>
  </w:abstractNum>
  <w:abstractNum w:abstractNumId="1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nsid w:val="69E95DB1"/>
    <w:multiLevelType w:val="hybridMultilevel"/>
    <w:tmpl w:val="41DE2DDE"/>
    <w:lvl w:ilvl="0" w:tplc="A7B8ACC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DF774EB"/>
    <w:multiLevelType w:val="hybridMultilevel"/>
    <w:tmpl w:val="969424E4"/>
    <w:lvl w:ilvl="0" w:tplc="B53EA95C">
      <w:start w:val="1"/>
      <w:numFmt w:val="decimal"/>
      <w:lvlText w:val="%1"/>
      <w:lvlJc w:val="left"/>
      <w:pPr>
        <w:tabs>
          <w:tab w:val="num" w:pos="720"/>
        </w:tabs>
        <w:ind w:left="720" w:hanging="360"/>
      </w:pPr>
      <w:rPr>
        <w:rFonts w:ascii="Arial" w:hAnsi="Arial" w:hint="default"/>
        <w:b w:val="0"/>
        <w:i/>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2"/>
  </w:num>
  <w:num w:numId="4">
    <w:abstractNumId w:val="17"/>
  </w:num>
  <w:num w:numId="5">
    <w:abstractNumId w:val="13"/>
  </w:num>
  <w:num w:numId="6">
    <w:abstractNumId w:val="11"/>
  </w:num>
  <w:num w:numId="7">
    <w:abstractNumId w:val="19"/>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num>
  <w:num w:numId="19">
    <w:abstractNumId w:val="16"/>
  </w:num>
  <w:num w:numId="20">
    <w:abstractNumId w:val="14"/>
  </w:num>
  <w:num w:numId="21">
    <w:abstractNumId w:val="14"/>
  </w:num>
  <w:num w:numId="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gihgXF180XkWwkUUIPiAgHT11M=" w:salt="DZeGkbezf3bkD6A8vyUL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30"/>
    <w:rsid w:val="0000200E"/>
    <w:rsid w:val="0001533F"/>
    <w:rsid w:val="000217EB"/>
    <w:rsid w:val="00024C08"/>
    <w:rsid w:val="00034342"/>
    <w:rsid w:val="00035900"/>
    <w:rsid w:val="000471A9"/>
    <w:rsid w:val="00055D69"/>
    <w:rsid w:val="00060E9E"/>
    <w:rsid w:val="00071377"/>
    <w:rsid w:val="0007280D"/>
    <w:rsid w:val="00075CB0"/>
    <w:rsid w:val="00075DED"/>
    <w:rsid w:val="00090777"/>
    <w:rsid w:val="000A265E"/>
    <w:rsid w:val="000A4673"/>
    <w:rsid w:val="000A4D5A"/>
    <w:rsid w:val="000B5A77"/>
    <w:rsid w:val="000C3580"/>
    <w:rsid w:val="000C4C1B"/>
    <w:rsid w:val="000C6390"/>
    <w:rsid w:val="000E71A0"/>
    <w:rsid w:val="000F02CA"/>
    <w:rsid w:val="000F098A"/>
    <w:rsid w:val="000F191D"/>
    <w:rsid w:val="000F22ED"/>
    <w:rsid w:val="000F4644"/>
    <w:rsid w:val="000F7A6E"/>
    <w:rsid w:val="00100F04"/>
    <w:rsid w:val="00102F0C"/>
    <w:rsid w:val="00105202"/>
    <w:rsid w:val="00105FA1"/>
    <w:rsid w:val="001073E0"/>
    <w:rsid w:val="00113BD9"/>
    <w:rsid w:val="00114ADE"/>
    <w:rsid w:val="00117DEB"/>
    <w:rsid w:val="00122556"/>
    <w:rsid w:val="00125A09"/>
    <w:rsid w:val="00127C7C"/>
    <w:rsid w:val="001300C1"/>
    <w:rsid w:val="00131B29"/>
    <w:rsid w:val="00131F4B"/>
    <w:rsid w:val="00134116"/>
    <w:rsid w:val="001374B9"/>
    <w:rsid w:val="00137812"/>
    <w:rsid w:val="00140F85"/>
    <w:rsid w:val="001414D0"/>
    <w:rsid w:val="00150038"/>
    <w:rsid w:val="0015090D"/>
    <w:rsid w:val="00161C3F"/>
    <w:rsid w:val="001752D5"/>
    <w:rsid w:val="001A576E"/>
    <w:rsid w:val="001B1F9E"/>
    <w:rsid w:val="001B2752"/>
    <w:rsid w:val="001B6F1D"/>
    <w:rsid w:val="001C1476"/>
    <w:rsid w:val="001D5195"/>
    <w:rsid w:val="001D72E5"/>
    <w:rsid w:val="001E06CE"/>
    <w:rsid w:val="001E639B"/>
    <w:rsid w:val="001F7158"/>
    <w:rsid w:val="00201D65"/>
    <w:rsid w:val="00207B94"/>
    <w:rsid w:val="002102C6"/>
    <w:rsid w:val="00220F98"/>
    <w:rsid w:val="002314C7"/>
    <w:rsid w:val="002373D1"/>
    <w:rsid w:val="00237858"/>
    <w:rsid w:val="0024284A"/>
    <w:rsid w:val="0025256E"/>
    <w:rsid w:val="00256965"/>
    <w:rsid w:val="00257290"/>
    <w:rsid w:val="002616CE"/>
    <w:rsid w:val="0027138D"/>
    <w:rsid w:val="00273576"/>
    <w:rsid w:val="00273EB9"/>
    <w:rsid w:val="00285E46"/>
    <w:rsid w:val="0029336D"/>
    <w:rsid w:val="002A147A"/>
    <w:rsid w:val="002B04BA"/>
    <w:rsid w:val="002B3AB0"/>
    <w:rsid w:val="002B68C2"/>
    <w:rsid w:val="002C0258"/>
    <w:rsid w:val="002C5D44"/>
    <w:rsid w:val="002D48A2"/>
    <w:rsid w:val="002D7A1B"/>
    <w:rsid w:val="002E25BB"/>
    <w:rsid w:val="002E3053"/>
    <w:rsid w:val="002E79D5"/>
    <w:rsid w:val="002E7C95"/>
    <w:rsid w:val="003026B2"/>
    <w:rsid w:val="00303EF0"/>
    <w:rsid w:val="00310898"/>
    <w:rsid w:val="00310B90"/>
    <w:rsid w:val="00312EAE"/>
    <w:rsid w:val="00316753"/>
    <w:rsid w:val="003205B8"/>
    <w:rsid w:val="0032629B"/>
    <w:rsid w:val="003343A2"/>
    <w:rsid w:val="00336A96"/>
    <w:rsid w:val="00343321"/>
    <w:rsid w:val="00343D61"/>
    <w:rsid w:val="00346971"/>
    <w:rsid w:val="00352D4F"/>
    <w:rsid w:val="003535F9"/>
    <w:rsid w:val="003552C2"/>
    <w:rsid w:val="00360B6B"/>
    <w:rsid w:val="003629C6"/>
    <w:rsid w:val="00383B70"/>
    <w:rsid w:val="00385F30"/>
    <w:rsid w:val="0039193C"/>
    <w:rsid w:val="00394B65"/>
    <w:rsid w:val="003A1826"/>
    <w:rsid w:val="003A1E15"/>
    <w:rsid w:val="003A40D6"/>
    <w:rsid w:val="003A7F68"/>
    <w:rsid w:val="003B17CA"/>
    <w:rsid w:val="003C10A6"/>
    <w:rsid w:val="003C12EC"/>
    <w:rsid w:val="003C1671"/>
    <w:rsid w:val="003C4AD5"/>
    <w:rsid w:val="003D629E"/>
    <w:rsid w:val="003E5CDC"/>
    <w:rsid w:val="003F13AB"/>
    <w:rsid w:val="003F1D59"/>
    <w:rsid w:val="003F2E8A"/>
    <w:rsid w:val="003F7F59"/>
    <w:rsid w:val="00405263"/>
    <w:rsid w:val="004068DB"/>
    <w:rsid w:val="00406CC5"/>
    <w:rsid w:val="00410BEF"/>
    <w:rsid w:val="00414C6A"/>
    <w:rsid w:val="00420E90"/>
    <w:rsid w:val="004249A5"/>
    <w:rsid w:val="00426502"/>
    <w:rsid w:val="00435CEC"/>
    <w:rsid w:val="0044477A"/>
    <w:rsid w:val="004477BD"/>
    <w:rsid w:val="00453257"/>
    <w:rsid w:val="00454608"/>
    <w:rsid w:val="00457A56"/>
    <w:rsid w:val="004639FB"/>
    <w:rsid w:val="00464022"/>
    <w:rsid w:val="004727C2"/>
    <w:rsid w:val="00473DC2"/>
    <w:rsid w:val="00482380"/>
    <w:rsid w:val="00486411"/>
    <w:rsid w:val="00494B75"/>
    <w:rsid w:val="00495113"/>
    <w:rsid w:val="004968CD"/>
    <w:rsid w:val="00496D6D"/>
    <w:rsid w:val="004A3398"/>
    <w:rsid w:val="004A5FD5"/>
    <w:rsid w:val="004A6147"/>
    <w:rsid w:val="004A68CA"/>
    <w:rsid w:val="004B2ACB"/>
    <w:rsid w:val="004B5FEE"/>
    <w:rsid w:val="004C22B8"/>
    <w:rsid w:val="004C27D3"/>
    <w:rsid w:val="004C4D2C"/>
    <w:rsid w:val="004C66E0"/>
    <w:rsid w:val="004C69B9"/>
    <w:rsid w:val="004D1650"/>
    <w:rsid w:val="004D5139"/>
    <w:rsid w:val="004D5C6A"/>
    <w:rsid w:val="004D65E8"/>
    <w:rsid w:val="004D687C"/>
    <w:rsid w:val="004D7190"/>
    <w:rsid w:val="004D7A7B"/>
    <w:rsid w:val="004E5739"/>
    <w:rsid w:val="004F4EF9"/>
    <w:rsid w:val="004F68FC"/>
    <w:rsid w:val="004F7763"/>
    <w:rsid w:val="0050558C"/>
    <w:rsid w:val="0050669B"/>
    <w:rsid w:val="00507B51"/>
    <w:rsid w:val="0051238D"/>
    <w:rsid w:val="00515272"/>
    <w:rsid w:val="00525AB8"/>
    <w:rsid w:val="00526FA7"/>
    <w:rsid w:val="005301F4"/>
    <w:rsid w:val="00534C3B"/>
    <w:rsid w:val="00535F36"/>
    <w:rsid w:val="005364B1"/>
    <w:rsid w:val="00540B27"/>
    <w:rsid w:val="0054388A"/>
    <w:rsid w:val="00543B6A"/>
    <w:rsid w:val="00545EC8"/>
    <w:rsid w:val="00546F48"/>
    <w:rsid w:val="00551AFF"/>
    <w:rsid w:val="00552E9E"/>
    <w:rsid w:val="00553D28"/>
    <w:rsid w:val="00557992"/>
    <w:rsid w:val="00557AC6"/>
    <w:rsid w:val="00557AEA"/>
    <w:rsid w:val="0056183F"/>
    <w:rsid w:val="005749DE"/>
    <w:rsid w:val="005764D6"/>
    <w:rsid w:val="00577E5D"/>
    <w:rsid w:val="00596FB7"/>
    <w:rsid w:val="005A6002"/>
    <w:rsid w:val="005B0B18"/>
    <w:rsid w:val="005C478B"/>
    <w:rsid w:val="005D07E0"/>
    <w:rsid w:val="005D2578"/>
    <w:rsid w:val="005D3958"/>
    <w:rsid w:val="005D520C"/>
    <w:rsid w:val="005D70CA"/>
    <w:rsid w:val="005E1DAD"/>
    <w:rsid w:val="005E2DBE"/>
    <w:rsid w:val="005E56B0"/>
    <w:rsid w:val="006021DA"/>
    <w:rsid w:val="00602C53"/>
    <w:rsid w:val="00603717"/>
    <w:rsid w:val="0060536E"/>
    <w:rsid w:val="00610C95"/>
    <w:rsid w:val="0061133B"/>
    <w:rsid w:val="00611931"/>
    <w:rsid w:val="006121CB"/>
    <w:rsid w:val="00613CBB"/>
    <w:rsid w:val="006142EB"/>
    <w:rsid w:val="00624AC0"/>
    <w:rsid w:val="00626AE1"/>
    <w:rsid w:val="00626BF8"/>
    <w:rsid w:val="006273D9"/>
    <w:rsid w:val="0063047C"/>
    <w:rsid w:val="00643680"/>
    <w:rsid w:val="00643B7D"/>
    <w:rsid w:val="00644B8B"/>
    <w:rsid w:val="00644CF4"/>
    <w:rsid w:val="00650861"/>
    <w:rsid w:val="00651BF1"/>
    <w:rsid w:val="006524EE"/>
    <w:rsid w:val="0065306C"/>
    <w:rsid w:val="006548B6"/>
    <w:rsid w:val="0065539D"/>
    <w:rsid w:val="00655C0A"/>
    <w:rsid w:val="00657EA3"/>
    <w:rsid w:val="0066744B"/>
    <w:rsid w:val="0067038A"/>
    <w:rsid w:val="00671FB3"/>
    <w:rsid w:val="006746E3"/>
    <w:rsid w:val="00675703"/>
    <w:rsid w:val="006771B6"/>
    <w:rsid w:val="00692402"/>
    <w:rsid w:val="00693D24"/>
    <w:rsid w:val="00694F2D"/>
    <w:rsid w:val="006A12F3"/>
    <w:rsid w:val="006A5AC2"/>
    <w:rsid w:val="006B1AB3"/>
    <w:rsid w:val="006B1CDF"/>
    <w:rsid w:val="006B432D"/>
    <w:rsid w:val="006B4CAD"/>
    <w:rsid w:val="006C2EF6"/>
    <w:rsid w:val="006C4F36"/>
    <w:rsid w:val="006D00BD"/>
    <w:rsid w:val="006D6818"/>
    <w:rsid w:val="006D6FE8"/>
    <w:rsid w:val="006E08FD"/>
    <w:rsid w:val="006F0433"/>
    <w:rsid w:val="006F12F4"/>
    <w:rsid w:val="006F2AFC"/>
    <w:rsid w:val="006F3FA2"/>
    <w:rsid w:val="007032E5"/>
    <w:rsid w:val="00705D5C"/>
    <w:rsid w:val="0070724B"/>
    <w:rsid w:val="00712504"/>
    <w:rsid w:val="007238FA"/>
    <w:rsid w:val="0073017A"/>
    <w:rsid w:val="00730606"/>
    <w:rsid w:val="007308A1"/>
    <w:rsid w:val="00736583"/>
    <w:rsid w:val="00736A88"/>
    <w:rsid w:val="00737F28"/>
    <w:rsid w:val="0074337E"/>
    <w:rsid w:val="00750348"/>
    <w:rsid w:val="00752B62"/>
    <w:rsid w:val="00756D7D"/>
    <w:rsid w:val="00761AC4"/>
    <w:rsid w:val="00762111"/>
    <w:rsid w:val="00764634"/>
    <w:rsid w:val="0076616F"/>
    <w:rsid w:val="007760BA"/>
    <w:rsid w:val="00776A77"/>
    <w:rsid w:val="00787905"/>
    <w:rsid w:val="00790FA7"/>
    <w:rsid w:val="007946F8"/>
    <w:rsid w:val="00796725"/>
    <w:rsid w:val="007A2A2F"/>
    <w:rsid w:val="007A7A2B"/>
    <w:rsid w:val="007B6F4C"/>
    <w:rsid w:val="007C44CF"/>
    <w:rsid w:val="007C70CE"/>
    <w:rsid w:val="007C7F38"/>
    <w:rsid w:val="007D0182"/>
    <w:rsid w:val="007D690F"/>
    <w:rsid w:val="007E0BEF"/>
    <w:rsid w:val="007E0D82"/>
    <w:rsid w:val="008008B0"/>
    <w:rsid w:val="008078FC"/>
    <w:rsid w:val="008279C3"/>
    <w:rsid w:val="008351C2"/>
    <w:rsid w:val="008375F0"/>
    <w:rsid w:val="00845F99"/>
    <w:rsid w:val="0084706D"/>
    <w:rsid w:val="00847621"/>
    <w:rsid w:val="008476A3"/>
    <w:rsid w:val="00855D0A"/>
    <w:rsid w:val="00864598"/>
    <w:rsid w:val="00871F7D"/>
    <w:rsid w:val="00872099"/>
    <w:rsid w:val="00873C5E"/>
    <w:rsid w:val="00874229"/>
    <w:rsid w:val="0087580B"/>
    <w:rsid w:val="00875B01"/>
    <w:rsid w:val="0087670C"/>
    <w:rsid w:val="00881C28"/>
    <w:rsid w:val="00884359"/>
    <w:rsid w:val="00895A77"/>
    <w:rsid w:val="008A3578"/>
    <w:rsid w:val="008A4641"/>
    <w:rsid w:val="008A7164"/>
    <w:rsid w:val="008A7A36"/>
    <w:rsid w:val="008C5B31"/>
    <w:rsid w:val="008D7D9A"/>
    <w:rsid w:val="008E3688"/>
    <w:rsid w:val="008E467E"/>
    <w:rsid w:val="008E5DF4"/>
    <w:rsid w:val="00905E07"/>
    <w:rsid w:val="009200B4"/>
    <w:rsid w:val="0093078E"/>
    <w:rsid w:val="00934501"/>
    <w:rsid w:val="00943EFA"/>
    <w:rsid w:val="00945FFC"/>
    <w:rsid w:val="00947F2D"/>
    <w:rsid w:val="00951492"/>
    <w:rsid w:val="00953C30"/>
    <w:rsid w:val="00960ED0"/>
    <w:rsid w:val="00963E41"/>
    <w:rsid w:val="00964514"/>
    <w:rsid w:val="00966B78"/>
    <w:rsid w:val="00973081"/>
    <w:rsid w:val="00975658"/>
    <w:rsid w:val="0099224A"/>
    <w:rsid w:val="00994823"/>
    <w:rsid w:val="009A4C6F"/>
    <w:rsid w:val="009A6618"/>
    <w:rsid w:val="009A665B"/>
    <w:rsid w:val="009A77A9"/>
    <w:rsid w:val="009A7E6D"/>
    <w:rsid w:val="009B1FB0"/>
    <w:rsid w:val="009C31EC"/>
    <w:rsid w:val="009C585B"/>
    <w:rsid w:val="009C6488"/>
    <w:rsid w:val="009D2EDA"/>
    <w:rsid w:val="009D4D02"/>
    <w:rsid w:val="009E58A1"/>
    <w:rsid w:val="009E7351"/>
    <w:rsid w:val="009F1C67"/>
    <w:rsid w:val="009F1C80"/>
    <w:rsid w:val="009F3E92"/>
    <w:rsid w:val="009F40FF"/>
    <w:rsid w:val="00A14C05"/>
    <w:rsid w:val="00A14FFA"/>
    <w:rsid w:val="00A15286"/>
    <w:rsid w:val="00A16D31"/>
    <w:rsid w:val="00A2479F"/>
    <w:rsid w:val="00A27576"/>
    <w:rsid w:val="00A303F2"/>
    <w:rsid w:val="00A432B9"/>
    <w:rsid w:val="00A453B5"/>
    <w:rsid w:val="00A46330"/>
    <w:rsid w:val="00A46E42"/>
    <w:rsid w:val="00A54457"/>
    <w:rsid w:val="00A54F7A"/>
    <w:rsid w:val="00A557AE"/>
    <w:rsid w:val="00A70DA4"/>
    <w:rsid w:val="00A773B8"/>
    <w:rsid w:val="00A8416E"/>
    <w:rsid w:val="00A928B7"/>
    <w:rsid w:val="00A96FFB"/>
    <w:rsid w:val="00AA074A"/>
    <w:rsid w:val="00AA511B"/>
    <w:rsid w:val="00AA6AA3"/>
    <w:rsid w:val="00AA7190"/>
    <w:rsid w:val="00AB17F3"/>
    <w:rsid w:val="00AB7829"/>
    <w:rsid w:val="00AE1E03"/>
    <w:rsid w:val="00AE317F"/>
    <w:rsid w:val="00AF36CD"/>
    <w:rsid w:val="00AF4B66"/>
    <w:rsid w:val="00AF765B"/>
    <w:rsid w:val="00B03401"/>
    <w:rsid w:val="00B03E39"/>
    <w:rsid w:val="00B1187F"/>
    <w:rsid w:val="00B203D5"/>
    <w:rsid w:val="00B343AF"/>
    <w:rsid w:val="00B35977"/>
    <w:rsid w:val="00B35A73"/>
    <w:rsid w:val="00B472AA"/>
    <w:rsid w:val="00B47F31"/>
    <w:rsid w:val="00B50B4E"/>
    <w:rsid w:val="00B53B78"/>
    <w:rsid w:val="00B57A80"/>
    <w:rsid w:val="00B654F1"/>
    <w:rsid w:val="00B70E39"/>
    <w:rsid w:val="00B74121"/>
    <w:rsid w:val="00B74C03"/>
    <w:rsid w:val="00B80E74"/>
    <w:rsid w:val="00B82263"/>
    <w:rsid w:val="00B93527"/>
    <w:rsid w:val="00B941CF"/>
    <w:rsid w:val="00B95E6D"/>
    <w:rsid w:val="00B97CBA"/>
    <w:rsid w:val="00BC0198"/>
    <w:rsid w:val="00BC2BB5"/>
    <w:rsid w:val="00BD2FAC"/>
    <w:rsid w:val="00BD4BE6"/>
    <w:rsid w:val="00BD7752"/>
    <w:rsid w:val="00BD78DC"/>
    <w:rsid w:val="00BE3B24"/>
    <w:rsid w:val="00BF0E29"/>
    <w:rsid w:val="00BF3F9A"/>
    <w:rsid w:val="00C02579"/>
    <w:rsid w:val="00C07BCF"/>
    <w:rsid w:val="00C2002B"/>
    <w:rsid w:val="00C418BB"/>
    <w:rsid w:val="00C626AD"/>
    <w:rsid w:val="00C63592"/>
    <w:rsid w:val="00C70995"/>
    <w:rsid w:val="00C70D69"/>
    <w:rsid w:val="00C823F3"/>
    <w:rsid w:val="00C84755"/>
    <w:rsid w:val="00C853CD"/>
    <w:rsid w:val="00C86D03"/>
    <w:rsid w:val="00C87CBB"/>
    <w:rsid w:val="00C90562"/>
    <w:rsid w:val="00C96BB0"/>
    <w:rsid w:val="00C9789F"/>
    <w:rsid w:val="00CA13BE"/>
    <w:rsid w:val="00CA14EB"/>
    <w:rsid w:val="00CA61C2"/>
    <w:rsid w:val="00CA670A"/>
    <w:rsid w:val="00CA6F92"/>
    <w:rsid w:val="00CC34A2"/>
    <w:rsid w:val="00CC59A5"/>
    <w:rsid w:val="00CD5834"/>
    <w:rsid w:val="00CD7EE2"/>
    <w:rsid w:val="00CE0E4F"/>
    <w:rsid w:val="00CF245B"/>
    <w:rsid w:val="00D05B8E"/>
    <w:rsid w:val="00D0720D"/>
    <w:rsid w:val="00D10720"/>
    <w:rsid w:val="00D124BE"/>
    <w:rsid w:val="00D173EF"/>
    <w:rsid w:val="00D17C12"/>
    <w:rsid w:val="00D23FE2"/>
    <w:rsid w:val="00D2497A"/>
    <w:rsid w:val="00D35E4D"/>
    <w:rsid w:val="00D427DA"/>
    <w:rsid w:val="00D42BDA"/>
    <w:rsid w:val="00D5427C"/>
    <w:rsid w:val="00D55042"/>
    <w:rsid w:val="00D5792D"/>
    <w:rsid w:val="00D631F1"/>
    <w:rsid w:val="00D709F7"/>
    <w:rsid w:val="00D7233A"/>
    <w:rsid w:val="00D73C97"/>
    <w:rsid w:val="00D73D76"/>
    <w:rsid w:val="00D831F9"/>
    <w:rsid w:val="00D835D1"/>
    <w:rsid w:val="00D871B6"/>
    <w:rsid w:val="00D87B4B"/>
    <w:rsid w:val="00D901B5"/>
    <w:rsid w:val="00D919E7"/>
    <w:rsid w:val="00D93FA0"/>
    <w:rsid w:val="00D96327"/>
    <w:rsid w:val="00DA0CC1"/>
    <w:rsid w:val="00DA4C35"/>
    <w:rsid w:val="00DA55A3"/>
    <w:rsid w:val="00DA5A3C"/>
    <w:rsid w:val="00DB1B3C"/>
    <w:rsid w:val="00DB3519"/>
    <w:rsid w:val="00DB4273"/>
    <w:rsid w:val="00DC3ED5"/>
    <w:rsid w:val="00DC51E0"/>
    <w:rsid w:val="00DD17EB"/>
    <w:rsid w:val="00DD2945"/>
    <w:rsid w:val="00DD4755"/>
    <w:rsid w:val="00DD6212"/>
    <w:rsid w:val="00DE26FE"/>
    <w:rsid w:val="00DF509A"/>
    <w:rsid w:val="00DF65C6"/>
    <w:rsid w:val="00DF75FE"/>
    <w:rsid w:val="00E035B3"/>
    <w:rsid w:val="00E055D4"/>
    <w:rsid w:val="00E07265"/>
    <w:rsid w:val="00E0743E"/>
    <w:rsid w:val="00E0770C"/>
    <w:rsid w:val="00E132F2"/>
    <w:rsid w:val="00E13C16"/>
    <w:rsid w:val="00E1488F"/>
    <w:rsid w:val="00E15BD0"/>
    <w:rsid w:val="00E20EA9"/>
    <w:rsid w:val="00E26A7F"/>
    <w:rsid w:val="00E433AE"/>
    <w:rsid w:val="00E46C35"/>
    <w:rsid w:val="00E50EC0"/>
    <w:rsid w:val="00E50EC6"/>
    <w:rsid w:val="00E5265A"/>
    <w:rsid w:val="00E74818"/>
    <w:rsid w:val="00E808E5"/>
    <w:rsid w:val="00E8232D"/>
    <w:rsid w:val="00E8290F"/>
    <w:rsid w:val="00E82BF8"/>
    <w:rsid w:val="00E830AA"/>
    <w:rsid w:val="00E878DD"/>
    <w:rsid w:val="00E90CA3"/>
    <w:rsid w:val="00EA3234"/>
    <w:rsid w:val="00EA6906"/>
    <w:rsid w:val="00EA6A4F"/>
    <w:rsid w:val="00EB210B"/>
    <w:rsid w:val="00EB5CBF"/>
    <w:rsid w:val="00EC11BC"/>
    <w:rsid w:val="00EC2852"/>
    <w:rsid w:val="00EC7875"/>
    <w:rsid w:val="00ED2E55"/>
    <w:rsid w:val="00ED3D62"/>
    <w:rsid w:val="00EE5492"/>
    <w:rsid w:val="00EE60EC"/>
    <w:rsid w:val="00F02943"/>
    <w:rsid w:val="00F116C2"/>
    <w:rsid w:val="00F13321"/>
    <w:rsid w:val="00F13D52"/>
    <w:rsid w:val="00F159D8"/>
    <w:rsid w:val="00F15EC9"/>
    <w:rsid w:val="00F3062F"/>
    <w:rsid w:val="00F31808"/>
    <w:rsid w:val="00F40A12"/>
    <w:rsid w:val="00F44771"/>
    <w:rsid w:val="00F45477"/>
    <w:rsid w:val="00F45672"/>
    <w:rsid w:val="00F46ED3"/>
    <w:rsid w:val="00F47BF5"/>
    <w:rsid w:val="00F52134"/>
    <w:rsid w:val="00F5690D"/>
    <w:rsid w:val="00F56DDB"/>
    <w:rsid w:val="00F62753"/>
    <w:rsid w:val="00F62962"/>
    <w:rsid w:val="00F64DB4"/>
    <w:rsid w:val="00F827E8"/>
    <w:rsid w:val="00F878AB"/>
    <w:rsid w:val="00F91903"/>
    <w:rsid w:val="00FA056E"/>
    <w:rsid w:val="00FA067E"/>
    <w:rsid w:val="00FA1508"/>
    <w:rsid w:val="00FB00B1"/>
    <w:rsid w:val="00FB13E1"/>
    <w:rsid w:val="00FB513F"/>
    <w:rsid w:val="00FB5903"/>
    <w:rsid w:val="00FD1E26"/>
    <w:rsid w:val="00FD310A"/>
    <w:rsid w:val="00FD7B38"/>
    <w:rsid w:val="00FE3C92"/>
    <w:rsid w:val="00FE6E87"/>
    <w:rsid w:val="00FF3E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aliases w:val="invulllijst"/>
    <w:qFormat/>
    <w:rsid w:val="004D1650"/>
    <w:pPr>
      <w:spacing w:before="120"/>
    </w:pPr>
    <w:rPr>
      <w:rFonts w:ascii="Arial" w:hAnsi="Arial"/>
      <w:sz w:val="18"/>
      <w:lang w:val="nl-NL" w:eastAsia="nl-NL"/>
    </w:rPr>
  </w:style>
  <w:style w:type="paragraph" w:styleId="Kop1">
    <w:name w:val="heading 1"/>
    <w:basedOn w:val="Standaard"/>
    <w:next w:val="Standaard"/>
    <w:link w:val="Kop1Char"/>
    <w:qFormat/>
    <w:rsid w:val="003A1826"/>
    <w:pPr>
      <w:shd w:val="clear" w:color="auto" w:fill="595959" w:themeFill="text1" w:themeFillTint="A6"/>
      <w:spacing w:after="120"/>
      <w:ind w:left="567"/>
      <w:outlineLvl w:val="0"/>
    </w:pPr>
    <w:rPr>
      <w:b/>
      <w:color w:val="FFFFFF" w:themeColor="background1"/>
      <w:sz w:val="22"/>
      <w:szCs w:val="22"/>
    </w:rPr>
  </w:style>
  <w:style w:type="paragraph" w:styleId="Kop2">
    <w:name w:val="heading 2"/>
    <w:aliases w:val="Bloktitel"/>
    <w:basedOn w:val="Kop1"/>
    <w:next w:val="Standaard"/>
    <w:qFormat/>
    <w:rsid w:val="00CC59A5"/>
    <w:pPr>
      <w:shd w:val="clear" w:color="auto" w:fill="D9D9D9" w:themeFill="background1" w:themeFillShade="D9"/>
      <w:outlineLvl w:val="1"/>
    </w:pPr>
    <w:rPr>
      <w:color w:val="auto"/>
    </w:rPr>
  </w:style>
  <w:style w:type="paragraph" w:styleId="Kop3">
    <w:name w:val="heading 3"/>
    <w:aliases w:val="Vraag"/>
    <w:basedOn w:val="Kop4"/>
    <w:next w:val="Standaard"/>
    <w:link w:val="Kop3Char"/>
    <w:qFormat/>
    <w:rsid w:val="00CC59A5"/>
    <w:pPr>
      <w:numPr>
        <w:numId w:val="20"/>
      </w:numPr>
      <w:tabs>
        <w:tab w:val="left" w:pos="567"/>
      </w:tabs>
      <w:spacing w:before="120" w:after="120"/>
      <w:ind w:left="567" w:hanging="357"/>
      <w:outlineLvl w:val="2"/>
    </w:pPr>
  </w:style>
  <w:style w:type="paragraph" w:styleId="Kop4">
    <w:name w:val="heading 4"/>
    <w:basedOn w:val="Standaard"/>
    <w:next w:val="Standaard"/>
    <w:qFormat/>
    <w:rsid w:val="00953C30"/>
    <w:pPr>
      <w:spacing w:before="40"/>
      <w:outlineLvl w:val="3"/>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1826"/>
    <w:rPr>
      <w:rFonts w:ascii="Arial" w:hAnsi="Arial"/>
      <w:b/>
      <w:color w:val="FFFFFF" w:themeColor="background1"/>
      <w:sz w:val="22"/>
      <w:szCs w:val="22"/>
      <w:shd w:val="clear" w:color="auto" w:fill="595959" w:themeFill="text1" w:themeFillTint="A6"/>
      <w:lang w:val="nl-NL" w:eastAsia="nl-NL"/>
    </w:rPr>
  </w:style>
  <w:style w:type="character" w:customStyle="1" w:styleId="Kop3Char">
    <w:name w:val="Kop 3 Char"/>
    <w:aliases w:val="Vraag Char"/>
    <w:basedOn w:val="Standaardalinea-lettertype"/>
    <w:link w:val="Kop3"/>
    <w:rsid w:val="00CC59A5"/>
    <w:rPr>
      <w:rFonts w:ascii="Arial" w:hAnsi="Arial"/>
      <w:b/>
      <w:sz w:val="18"/>
      <w:szCs w:val="18"/>
      <w:lang w:val="nl-NL" w:eastAsia="nl-NL"/>
    </w:rPr>
  </w:style>
  <w:style w:type="paragraph" w:styleId="Lijstopsomteken2">
    <w:name w:val="List Bullet 2"/>
    <w:basedOn w:val="Standaard"/>
    <w:autoRedefine/>
    <w:rsid w:val="00953C30"/>
    <w:pPr>
      <w:numPr>
        <w:ilvl w:val="1"/>
        <w:numId w:val="2"/>
      </w:numPr>
      <w:outlineLvl w:val="1"/>
    </w:pPr>
    <w:rPr>
      <w:rFonts w:ascii="Lucida Sans Unicode" w:hAnsi="Lucida Sans Unicode"/>
    </w:rPr>
  </w:style>
  <w:style w:type="paragraph" w:styleId="Koptekst">
    <w:name w:val="header"/>
    <w:basedOn w:val="Standaard"/>
    <w:rsid w:val="00953C30"/>
    <w:pPr>
      <w:tabs>
        <w:tab w:val="center" w:pos="4536"/>
        <w:tab w:val="right" w:pos="9072"/>
      </w:tabs>
    </w:pPr>
  </w:style>
  <w:style w:type="character" w:styleId="Paginanummer">
    <w:name w:val="page number"/>
    <w:basedOn w:val="Standaardalinea-lettertype"/>
    <w:rsid w:val="00953C30"/>
  </w:style>
  <w:style w:type="paragraph" w:styleId="Plattetekst">
    <w:name w:val="Body Text"/>
    <w:basedOn w:val="Standaard"/>
    <w:rsid w:val="00953C30"/>
    <w:pPr>
      <w:spacing w:before="40" w:after="40"/>
    </w:pPr>
    <w:rPr>
      <w:i/>
    </w:rPr>
  </w:style>
  <w:style w:type="paragraph" w:styleId="Voettekst">
    <w:name w:val="footer"/>
    <w:basedOn w:val="Standaard"/>
    <w:rsid w:val="00953C30"/>
    <w:pPr>
      <w:tabs>
        <w:tab w:val="center" w:pos="4536"/>
        <w:tab w:val="right" w:pos="9072"/>
      </w:tabs>
    </w:pPr>
  </w:style>
  <w:style w:type="character" w:styleId="Hyperlink">
    <w:name w:val="Hyperlink"/>
    <w:basedOn w:val="Standaardalinea-lettertype"/>
    <w:rsid w:val="00953C30"/>
    <w:rPr>
      <w:color w:val="0000FF"/>
      <w:u w:val="single"/>
    </w:rPr>
  </w:style>
  <w:style w:type="paragraph" w:styleId="Ballontekst">
    <w:name w:val="Balloon Text"/>
    <w:basedOn w:val="Standaard"/>
    <w:link w:val="BallontekstChar"/>
    <w:rsid w:val="002B04BA"/>
    <w:rPr>
      <w:rFonts w:ascii="Tahoma" w:hAnsi="Tahoma" w:cs="Tahoma"/>
      <w:sz w:val="16"/>
      <w:szCs w:val="16"/>
    </w:rPr>
  </w:style>
  <w:style w:type="character" w:customStyle="1" w:styleId="BallontekstChar">
    <w:name w:val="Ballontekst Char"/>
    <w:basedOn w:val="Standaardalinea-lettertype"/>
    <w:link w:val="Ballontekst"/>
    <w:rsid w:val="002B04BA"/>
    <w:rPr>
      <w:rFonts w:ascii="Tahoma" w:hAnsi="Tahoma" w:cs="Tahoma"/>
      <w:sz w:val="16"/>
      <w:szCs w:val="16"/>
      <w:lang w:val="nl-NL" w:eastAsia="nl-NL"/>
    </w:rPr>
  </w:style>
  <w:style w:type="paragraph" w:customStyle="1" w:styleId="standaard0">
    <w:name w:val="standaard"/>
    <w:basedOn w:val="Standaard"/>
    <w:link w:val="standaardChar"/>
    <w:qFormat/>
    <w:rsid w:val="003A1826"/>
    <w:pPr>
      <w:spacing w:before="0"/>
    </w:pPr>
  </w:style>
  <w:style w:type="paragraph" w:styleId="Titel">
    <w:name w:val="Title"/>
    <w:basedOn w:val="Standaard"/>
    <w:next w:val="Standaard"/>
    <w:link w:val="TitelChar"/>
    <w:qFormat/>
    <w:rsid w:val="006D6818"/>
    <w:pPr>
      <w:spacing w:before="60" w:after="80"/>
    </w:pPr>
    <w:rPr>
      <w:b/>
      <w:sz w:val="36"/>
    </w:rPr>
  </w:style>
  <w:style w:type="character" w:customStyle="1" w:styleId="standaardChar">
    <w:name w:val="standaard Char"/>
    <w:basedOn w:val="Standaardalinea-lettertype"/>
    <w:link w:val="standaard0"/>
    <w:rsid w:val="003A1826"/>
    <w:rPr>
      <w:rFonts w:ascii="Arial" w:hAnsi="Arial"/>
      <w:sz w:val="18"/>
      <w:lang w:val="nl-NL" w:eastAsia="nl-NL"/>
    </w:rPr>
  </w:style>
  <w:style w:type="character" w:customStyle="1" w:styleId="TitelChar">
    <w:name w:val="Titel Char"/>
    <w:basedOn w:val="Standaardalinea-lettertype"/>
    <w:link w:val="Titel"/>
    <w:rsid w:val="006D6818"/>
    <w:rPr>
      <w:rFonts w:ascii="Arial" w:hAnsi="Arial"/>
      <w:b/>
      <w:sz w:val="36"/>
      <w:lang w:val="nl-NL" w:eastAsia="nl-NL"/>
    </w:rPr>
  </w:style>
  <w:style w:type="table" w:styleId="Tabelraster">
    <w:name w:val="Table Grid"/>
    <w:basedOn w:val="Standaardtabel"/>
    <w:rsid w:val="00161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itleg">
    <w:name w:val="Uitleg"/>
    <w:basedOn w:val="Standaard"/>
    <w:link w:val="UitlegChar"/>
    <w:qFormat/>
    <w:rsid w:val="00943EFA"/>
    <w:pPr>
      <w:ind w:left="567"/>
    </w:pPr>
    <w:rPr>
      <w:i/>
    </w:rPr>
  </w:style>
  <w:style w:type="paragraph" w:styleId="Citaat">
    <w:name w:val="Quote"/>
    <w:basedOn w:val="Standaard"/>
    <w:next w:val="Standaard"/>
    <w:link w:val="CitaatChar"/>
    <w:uiPriority w:val="29"/>
    <w:rsid w:val="00FE3C92"/>
    <w:rPr>
      <w:i/>
      <w:iCs/>
      <w:color w:val="000000" w:themeColor="text1"/>
    </w:rPr>
  </w:style>
  <w:style w:type="character" w:customStyle="1" w:styleId="UitlegChar">
    <w:name w:val="Uitleg Char"/>
    <w:basedOn w:val="Standaardalinea-lettertype"/>
    <w:link w:val="Uitleg"/>
    <w:rsid w:val="00943EFA"/>
    <w:rPr>
      <w:rFonts w:ascii="Arial" w:hAnsi="Arial"/>
      <w:i/>
      <w:sz w:val="18"/>
      <w:lang w:val="nl-NL" w:eastAsia="nl-NL"/>
    </w:rPr>
  </w:style>
  <w:style w:type="character" w:customStyle="1" w:styleId="CitaatChar">
    <w:name w:val="Citaat Char"/>
    <w:basedOn w:val="Standaardalinea-lettertype"/>
    <w:link w:val="Citaat"/>
    <w:uiPriority w:val="29"/>
    <w:rsid w:val="00FE3C92"/>
    <w:rPr>
      <w:rFonts w:ascii="Arial" w:hAnsi="Arial"/>
      <w:i/>
      <w:iCs/>
      <w:color w:val="000000" w:themeColor="text1"/>
      <w:sz w:val="18"/>
      <w:lang w:val="nl-NL" w:eastAsia="nl-NL"/>
    </w:rPr>
  </w:style>
  <w:style w:type="paragraph" w:styleId="Lijstalinea">
    <w:name w:val="List Paragraph"/>
    <w:basedOn w:val="Standaard"/>
    <w:uiPriority w:val="34"/>
    <w:qFormat/>
    <w:rsid w:val="009F3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aliases w:val="invulllijst"/>
    <w:qFormat/>
    <w:rsid w:val="004D1650"/>
    <w:pPr>
      <w:spacing w:before="120"/>
    </w:pPr>
    <w:rPr>
      <w:rFonts w:ascii="Arial" w:hAnsi="Arial"/>
      <w:sz w:val="18"/>
      <w:lang w:val="nl-NL" w:eastAsia="nl-NL"/>
    </w:rPr>
  </w:style>
  <w:style w:type="paragraph" w:styleId="Kop1">
    <w:name w:val="heading 1"/>
    <w:basedOn w:val="Standaard"/>
    <w:next w:val="Standaard"/>
    <w:link w:val="Kop1Char"/>
    <w:qFormat/>
    <w:rsid w:val="003A1826"/>
    <w:pPr>
      <w:shd w:val="clear" w:color="auto" w:fill="595959" w:themeFill="text1" w:themeFillTint="A6"/>
      <w:spacing w:after="120"/>
      <w:ind w:left="567"/>
      <w:outlineLvl w:val="0"/>
    </w:pPr>
    <w:rPr>
      <w:b/>
      <w:color w:val="FFFFFF" w:themeColor="background1"/>
      <w:sz w:val="22"/>
      <w:szCs w:val="22"/>
    </w:rPr>
  </w:style>
  <w:style w:type="paragraph" w:styleId="Kop2">
    <w:name w:val="heading 2"/>
    <w:aliases w:val="Bloktitel"/>
    <w:basedOn w:val="Kop1"/>
    <w:next w:val="Standaard"/>
    <w:qFormat/>
    <w:rsid w:val="00CC59A5"/>
    <w:pPr>
      <w:shd w:val="clear" w:color="auto" w:fill="D9D9D9" w:themeFill="background1" w:themeFillShade="D9"/>
      <w:outlineLvl w:val="1"/>
    </w:pPr>
    <w:rPr>
      <w:color w:val="auto"/>
    </w:rPr>
  </w:style>
  <w:style w:type="paragraph" w:styleId="Kop3">
    <w:name w:val="heading 3"/>
    <w:aliases w:val="Vraag"/>
    <w:basedOn w:val="Kop4"/>
    <w:next w:val="Standaard"/>
    <w:link w:val="Kop3Char"/>
    <w:qFormat/>
    <w:rsid w:val="00CC59A5"/>
    <w:pPr>
      <w:numPr>
        <w:numId w:val="20"/>
      </w:numPr>
      <w:tabs>
        <w:tab w:val="left" w:pos="567"/>
      </w:tabs>
      <w:spacing w:before="120" w:after="120"/>
      <w:ind w:left="567" w:hanging="357"/>
      <w:outlineLvl w:val="2"/>
    </w:pPr>
  </w:style>
  <w:style w:type="paragraph" w:styleId="Kop4">
    <w:name w:val="heading 4"/>
    <w:basedOn w:val="Standaard"/>
    <w:next w:val="Standaard"/>
    <w:qFormat/>
    <w:rsid w:val="00953C30"/>
    <w:pPr>
      <w:spacing w:before="40"/>
      <w:outlineLvl w:val="3"/>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1826"/>
    <w:rPr>
      <w:rFonts w:ascii="Arial" w:hAnsi="Arial"/>
      <w:b/>
      <w:color w:val="FFFFFF" w:themeColor="background1"/>
      <w:sz w:val="22"/>
      <w:szCs w:val="22"/>
      <w:shd w:val="clear" w:color="auto" w:fill="595959" w:themeFill="text1" w:themeFillTint="A6"/>
      <w:lang w:val="nl-NL" w:eastAsia="nl-NL"/>
    </w:rPr>
  </w:style>
  <w:style w:type="character" w:customStyle="1" w:styleId="Kop3Char">
    <w:name w:val="Kop 3 Char"/>
    <w:aliases w:val="Vraag Char"/>
    <w:basedOn w:val="Standaardalinea-lettertype"/>
    <w:link w:val="Kop3"/>
    <w:rsid w:val="00CC59A5"/>
    <w:rPr>
      <w:rFonts w:ascii="Arial" w:hAnsi="Arial"/>
      <w:b/>
      <w:sz w:val="18"/>
      <w:szCs w:val="18"/>
      <w:lang w:val="nl-NL" w:eastAsia="nl-NL"/>
    </w:rPr>
  </w:style>
  <w:style w:type="paragraph" w:styleId="Lijstopsomteken2">
    <w:name w:val="List Bullet 2"/>
    <w:basedOn w:val="Standaard"/>
    <w:autoRedefine/>
    <w:rsid w:val="00953C30"/>
    <w:pPr>
      <w:numPr>
        <w:ilvl w:val="1"/>
        <w:numId w:val="2"/>
      </w:numPr>
      <w:outlineLvl w:val="1"/>
    </w:pPr>
    <w:rPr>
      <w:rFonts w:ascii="Lucida Sans Unicode" w:hAnsi="Lucida Sans Unicode"/>
    </w:rPr>
  </w:style>
  <w:style w:type="paragraph" w:styleId="Koptekst">
    <w:name w:val="header"/>
    <w:basedOn w:val="Standaard"/>
    <w:rsid w:val="00953C30"/>
    <w:pPr>
      <w:tabs>
        <w:tab w:val="center" w:pos="4536"/>
        <w:tab w:val="right" w:pos="9072"/>
      </w:tabs>
    </w:pPr>
  </w:style>
  <w:style w:type="character" w:styleId="Paginanummer">
    <w:name w:val="page number"/>
    <w:basedOn w:val="Standaardalinea-lettertype"/>
    <w:rsid w:val="00953C30"/>
  </w:style>
  <w:style w:type="paragraph" w:styleId="Plattetekst">
    <w:name w:val="Body Text"/>
    <w:basedOn w:val="Standaard"/>
    <w:rsid w:val="00953C30"/>
    <w:pPr>
      <w:spacing w:before="40" w:after="40"/>
    </w:pPr>
    <w:rPr>
      <w:i/>
    </w:rPr>
  </w:style>
  <w:style w:type="paragraph" w:styleId="Voettekst">
    <w:name w:val="footer"/>
    <w:basedOn w:val="Standaard"/>
    <w:rsid w:val="00953C30"/>
    <w:pPr>
      <w:tabs>
        <w:tab w:val="center" w:pos="4536"/>
        <w:tab w:val="right" w:pos="9072"/>
      </w:tabs>
    </w:pPr>
  </w:style>
  <w:style w:type="character" w:styleId="Hyperlink">
    <w:name w:val="Hyperlink"/>
    <w:basedOn w:val="Standaardalinea-lettertype"/>
    <w:rsid w:val="00953C30"/>
    <w:rPr>
      <w:color w:val="0000FF"/>
      <w:u w:val="single"/>
    </w:rPr>
  </w:style>
  <w:style w:type="paragraph" w:styleId="Ballontekst">
    <w:name w:val="Balloon Text"/>
    <w:basedOn w:val="Standaard"/>
    <w:link w:val="BallontekstChar"/>
    <w:rsid w:val="002B04BA"/>
    <w:rPr>
      <w:rFonts w:ascii="Tahoma" w:hAnsi="Tahoma" w:cs="Tahoma"/>
      <w:sz w:val="16"/>
      <w:szCs w:val="16"/>
    </w:rPr>
  </w:style>
  <w:style w:type="character" w:customStyle="1" w:styleId="BallontekstChar">
    <w:name w:val="Ballontekst Char"/>
    <w:basedOn w:val="Standaardalinea-lettertype"/>
    <w:link w:val="Ballontekst"/>
    <w:rsid w:val="002B04BA"/>
    <w:rPr>
      <w:rFonts w:ascii="Tahoma" w:hAnsi="Tahoma" w:cs="Tahoma"/>
      <w:sz w:val="16"/>
      <w:szCs w:val="16"/>
      <w:lang w:val="nl-NL" w:eastAsia="nl-NL"/>
    </w:rPr>
  </w:style>
  <w:style w:type="paragraph" w:customStyle="1" w:styleId="standaard0">
    <w:name w:val="standaard"/>
    <w:basedOn w:val="Standaard"/>
    <w:link w:val="standaardChar"/>
    <w:qFormat/>
    <w:rsid w:val="003A1826"/>
    <w:pPr>
      <w:spacing w:before="0"/>
    </w:pPr>
  </w:style>
  <w:style w:type="paragraph" w:styleId="Titel">
    <w:name w:val="Title"/>
    <w:basedOn w:val="Standaard"/>
    <w:next w:val="Standaard"/>
    <w:link w:val="TitelChar"/>
    <w:qFormat/>
    <w:rsid w:val="006D6818"/>
    <w:pPr>
      <w:spacing w:before="60" w:after="80"/>
    </w:pPr>
    <w:rPr>
      <w:b/>
      <w:sz w:val="36"/>
    </w:rPr>
  </w:style>
  <w:style w:type="character" w:customStyle="1" w:styleId="standaardChar">
    <w:name w:val="standaard Char"/>
    <w:basedOn w:val="Standaardalinea-lettertype"/>
    <w:link w:val="standaard0"/>
    <w:rsid w:val="003A1826"/>
    <w:rPr>
      <w:rFonts w:ascii="Arial" w:hAnsi="Arial"/>
      <w:sz w:val="18"/>
      <w:lang w:val="nl-NL" w:eastAsia="nl-NL"/>
    </w:rPr>
  </w:style>
  <w:style w:type="character" w:customStyle="1" w:styleId="TitelChar">
    <w:name w:val="Titel Char"/>
    <w:basedOn w:val="Standaardalinea-lettertype"/>
    <w:link w:val="Titel"/>
    <w:rsid w:val="006D6818"/>
    <w:rPr>
      <w:rFonts w:ascii="Arial" w:hAnsi="Arial"/>
      <w:b/>
      <w:sz w:val="36"/>
      <w:lang w:val="nl-NL" w:eastAsia="nl-NL"/>
    </w:rPr>
  </w:style>
  <w:style w:type="table" w:styleId="Tabelraster">
    <w:name w:val="Table Grid"/>
    <w:basedOn w:val="Standaardtabel"/>
    <w:rsid w:val="00161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itleg">
    <w:name w:val="Uitleg"/>
    <w:basedOn w:val="Standaard"/>
    <w:link w:val="UitlegChar"/>
    <w:qFormat/>
    <w:rsid w:val="00943EFA"/>
    <w:pPr>
      <w:ind w:left="567"/>
    </w:pPr>
    <w:rPr>
      <w:i/>
    </w:rPr>
  </w:style>
  <w:style w:type="paragraph" w:styleId="Citaat">
    <w:name w:val="Quote"/>
    <w:basedOn w:val="Standaard"/>
    <w:next w:val="Standaard"/>
    <w:link w:val="CitaatChar"/>
    <w:uiPriority w:val="29"/>
    <w:rsid w:val="00FE3C92"/>
    <w:rPr>
      <w:i/>
      <w:iCs/>
      <w:color w:val="000000" w:themeColor="text1"/>
    </w:rPr>
  </w:style>
  <w:style w:type="character" w:customStyle="1" w:styleId="UitlegChar">
    <w:name w:val="Uitleg Char"/>
    <w:basedOn w:val="Standaardalinea-lettertype"/>
    <w:link w:val="Uitleg"/>
    <w:rsid w:val="00943EFA"/>
    <w:rPr>
      <w:rFonts w:ascii="Arial" w:hAnsi="Arial"/>
      <w:i/>
      <w:sz w:val="18"/>
      <w:lang w:val="nl-NL" w:eastAsia="nl-NL"/>
    </w:rPr>
  </w:style>
  <w:style w:type="character" w:customStyle="1" w:styleId="CitaatChar">
    <w:name w:val="Citaat Char"/>
    <w:basedOn w:val="Standaardalinea-lettertype"/>
    <w:link w:val="Citaat"/>
    <w:uiPriority w:val="29"/>
    <w:rsid w:val="00FE3C92"/>
    <w:rPr>
      <w:rFonts w:ascii="Arial" w:hAnsi="Arial"/>
      <w:i/>
      <w:iCs/>
      <w:color w:val="000000" w:themeColor="text1"/>
      <w:sz w:val="18"/>
      <w:lang w:val="nl-NL" w:eastAsia="nl-NL"/>
    </w:rPr>
  </w:style>
  <w:style w:type="paragraph" w:styleId="Lijstalinea">
    <w:name w:val="List Paragraph"/>
    <w:basedOn w:val="Standaard"/>
    <w:uiPriority w:val="34"/>
    <w:qFormat/>
    <w:rsid w:val="009F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nderisgezonder.be/pesticiden-gebruiken/afwijking-van-verbod" TargetMode="External"/><Relationship Id="rId18" Type="http://schemas.openxmlformats.org/officeDocument/2006/relationships/hyperlink" Target="mailto:pesticidenreductie@vmm.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vmm.be" TargetMode="External"/><Relationship Id="rId17" Type="http://schemas.openxmlformats.org/officeDocument/2006/relationships/hyperlink" Target="mailto:info@vmm.be" TargetMode="External"/><Relationship Id="rId2" Type="http://schemas.openxmlformats.org/officeDocument/2006/relationships/numbering" Target="numbering.xml"/><Relationship Id="rId16" Type="http://schemas.openxmlformats.org/officeDocument/2006/relationships/hyperlink" Target="mailto:pesticidenreductie@vm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info@vmm.be"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esticidenreductie@vm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3840-BD4E-4BDE-BD1D-F4E78F8F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AD504450.dotm</Template>
  <TotalTime>2</TotalTime>
  <Pages>3</Pages>
  <Words>990</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Aanvraag afwijking verbod gebruik pesticiden via procedure 4 - omvormingsprogramma</vt:lpstr>
    </vt:vector>
  </TitlesOfParts>
  <Company>Vlaamse Milieumaatschappij</Company>
  <LinksUpToDate>false</LinksUpToDate>
  <CharactersWithSpaces>6424</CharactersWithSpaces>
  <SharedDoc>false</SharedDoc>
  <HLinks>
    <vt:vector size="6" baseType="variant">
      <vt:variant>
        <vt:i4>8192118</vt:i4>
      </vt:variant>
      <vt:variant>
        <vt:i4>1</vt:i4>
      </vt:variant>
      <vt:variant>
        <vt:i4>0</vt:i4>
      </vt:variant>
      <vt:variant>
        <vt:i4>5</vt:i4>
      </vt:variant>
      <vt:variant>
        <vt:lpwstr>http://www.vmm.be/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afwijking verbod gebruik pesticiden via procedure 4 - omvormingsprogramma</dc:title>
  <dc:creator>Vlaamse Milieumaatschappij</dc:creator>
  <cp:keywords>pesticiden, zonder is gezonder, duurzaam gebruik, verbod</cp:keywords>
  <dc:description>Dit formulier is een toepassing van het besluit van de Vlaamse Regering houdende nadere regels inzake duurzaam gebruik van pesticiden in het Vlaamse Gewest voor niet-land- en tuinbouwactiviteiten en de opmaak van het Vlaams Actieplan Duurzaam Pesticidengebruik van 15 maart 2013.</dc:description>
  <cp:lastModifiedBy>Eric Germonpré</cp:lastModifiedBy>
  <cp:revision>2</cp:revision>
  <cp:lastPrinted>2014-02-14T16:06:00Z</cp:lastPrinted>
  <dcterms:created xsi:type="dcterms:W3CDTF">2014-02-17T08:44:00Z</dcterms:created>
  <dcterms:modified xsi:type="dcterms:W3CDTF">2014-02-17T08:44:00Z</dcterms:modified>
</cp:coreProperties>
</file>